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F8" w:rsidRDefault="007511F8" w:rsidP="004C3B08">
      <w:pPr>
        <w:jc w:val="center"/>
        <w:rPr>
          <w:sz w:val="24"/>
          <w:szCs w:val="24"/>
        </w:rPr>
      </w:pPr>
    </w:p>
    <w:p w:rsidR="004C3B08" w:rsidRPr="00297AF8" w:rsidRDefault="004C3B08" w:rsidP="004C3B08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4C3B08" w:rsidRPr="00E0287F" w:rsidRDefault="004C3B08" w:rsidP="00202492">
      <w:pPr>
        <w:spacing w:before="120" w:after="240"/>
        <w:jc w:val="center"/>
        <w:rPr>
          <w:b/>
          <w:bCs/>
          <w:sz w:val="24"/>
          <w:szCs w:val="24"/>
        </w:rPr>
      </w:pPr>
      <w:r w:rsidRPr="00E0287F">
        <w:rPr>
          <w:b/>
          <w:bCs/>
          <w:sz w:val="24"/>
          <w:szCs w:val="24"/>
        </w:rPr>
        <w:t>(</w:t>
      </w:r>
      <w:proofErr w:type="spellStart"/>
      <w:r w:rsidRPr="00E0287F">
        <w:rPr>
          <w:b/>
          <w:bCs/>
          <w:sz w:val="24"/>
          <w:szCs w:val="24"/>
        </w:rPr>
        <w:t>Từ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02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đến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02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năm</w:t>
      </w:r>
      <w:proofErr w:type="spellEnd"/>
      <w:r w:rsidRPr="00E0287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E0287F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4C3B08" w:rsidRPr="002128CC" w:rsidTr="007511F8">
        <w:trPr>
          <w:trHeight w:val="440"/>
        </w:trPr>
        <w:tc>
          <w:tcPr>
            <w:tcW w:w="3794" w:type="dxa"/>
          </w:tcPr>
          <w:p w:rsidR="004C3B08" w:rsidRPr="002128CC" w:rsidRDefault="004C3B08" w:rsidP="004C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2</w:t>
            </w:r>
          </w:p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14/02/2022</w:t>
            </w:r>
          </w:p>
        </w:tc>
        <w:tc>
          <w:tcPr>
            <w:tcW w:w="2410" w:type="dxa"/>
            <w:vAlign w:val="center"/>
          </w:tcPr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3</w:t>
            </w:r>
          </w:p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15/02/2022</w:t>
            </w:r>
          </w:p>
        </w:tc>
        <w:tc>
          <w:tcPr>
            <w:tcW w:w="2410" w:type="dxa"/>
            <w:vAlign w:val="center"/>
          </w:tcPr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4</w:t>
            </w:r>
          </w:p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16/02/2022</w:t>
            </w:r>
          </w:p>
        </w:tc>
        <w:tc>
          <w:tcPr>
            <w:tcW w:w="2268" w:type="dxa"/>
            <w:vAlign w:val="center"/>
          </w:tcPr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5</w:t>
            </w:r>
          </w:p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17/02/2022</w:t>
            </w:r>
          </w:p>
        </w:tc>
        <w:tc>
          <w:tcPr>
            <w:tcW w:w="2693" w:type="dxa"/>
            <w:vAlign w:val="center"/>
          </w:tcPr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6</w:t>
            </w:r>
          </w:p>
          <w:p w:rsidR="004C3B08" w:rsidRPr="00E0287F" w:rsidRDefault="004C3B08" w:rsidP="004C3B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18/02/2022</w:t>
            </w:r>
          </w:p>
        </w:tc>
      </w:tr>
      <w:tr w:rsidR="003B4FB1" w:rsidRPr="00202492" w:rsidTr="007511F8">
        <w:trPr>
          <w:trHeight w:val="1213"/>
        </w:trPr>
        <w:tc>
          <w:tcPr>
            <w:tcW w:w="3794" w:type="dxa"/>
            <w:vMerge w:val="restart"/>
            <w:vAlign w:val="center"/>
          </w:tcPr>
          <w:p w:rsidR="003B4FB1" w:rsidRPr="003A5135" w:rsidRDefault="003B4FB1" w:rsidP="003B4FB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3B4FB1" w:rsidRPr="003A5135" w:rsidRDefault="003B4FB1" w:rsidP="003B4FB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3B4FB1" w:rsidRPr="003A5135" w:rsidRDefault="003B4FB1" w:rsidP="003B4FB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3B4FB1" w:rsidRPr="003A5135" w:rsidRDefault="003B4FB1" w:rsidP="003B4F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3B4FB1" w:rsidRPr="00202492" w:rsidRDefault="003B4FB1" w:rsidP="003B4FB1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3B4FB1" w:rsidRPr="00202492" w:rsidRDefault="003B4FB1" w:rsidP="003B4FB1">
            <w:pPr>
              <w:rPr>
                <w:b/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8h00: </w:t>
            </w:r>
            <w:r w:rsidR="005D7218" w:rsidRPr="00202492">
              <w:rPr>
                <w:sz w:val="22"/>
                <w:szCs w:val="22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3B4FB1" w:rsidRPr="00202492" w:rsidRDefault="003B4FB1" w:rsidP="005D7218">
            <w:pPr>
              <w:rPr>
                <w:b/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7h30: </w:t>
            </w:r>
            <w:r w:rsidR="005D7218" w:rsidRPr="00202492">
              <w:rPr>
                <w:sz w:val="22"/>
                <w:szCs w:val="22"/>
                <w:lang w:val="pt-BR"/>
              </w:rPr>
              <w:t>Dự lễ giao, nhận quân năm 2022</w:t>
            </w:r>
          </w:p>
        </w:tc>
        <w:tc>
          <w:tcPr>
            <w:tcW w:w="2268" w:type="dxa"/>
          </w:tcPr>
          <w:p w:rsidR="003B4FB1" w:rsidRPr="00202492" w:rsidRDefault="005D7218" w:rsidP="005D721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8h00: </w:t>
            </w:r>
            <w:r w:rsidRPr="00202492">
              <w:rPr>
                <w:sz w:val="22"/>
                <w:szCs w:val="22"/>
                <w:lang w:val="pt-BR"/>
              </w:rPr>
              <w:t>Họp Ban Thường vụ Quận ủy</w:t>
            </w:r>
          </w:p>
        </w:tc>
        <w:tc>
          <w:tcPr>
            <w:tcW w:w="2693" w:type="dxa"/>
          </w:tcPr>
          <w:p w:rsidR="003B4FB1" w:rsidRPr="00202492" w:rsidRDefault="005D7218" w:rsidP="003B4FB1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8h00: </w:t>
            </w:r>
            <w:r w:rsidRPr="00202492">
              <w:rPr>
                <w:sz w:val="22"/>
                <w:szCs w:val="22"/>
                <w:lang w:val="pt-BR"/>
              </w:rPr>
              <w:t>Họp Ban Thường vụ Quận ủy</w:t>
            </w:r>
          </w:p>
        </w:tc>
      </w:tr>
      <w:tr w:rsidR="003B4FB1" w:rsidRPr="00202492" w:rsidTr="007511F8">
        <w:trPr>
          <w:trHeight w:val="1275"/>
        </w:trPr>
        <w:tc>
          <w:tcPr>
            <w:tcW w:w="3794" w:type="dxa"/>
            <w:vMerge/>
            <w:vAlign w:val="center"/>
          </w:tcPr>
          <w:p w:rsidR="003B4FB1" w:rsidRPr="00202492" w:rsidRDefault="003B4FB1" w:rsidP="003B4FB1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3B4FB1" w:rsidRPr="00202492" w:rsidRDefault="003B4FB1" w:rsidP="003B4FB1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14h30:</w:t>
            </w:r>
            <w:r w:rsidRPr="00202492">
              <w:rPr>
                <w:sz w:val="22"/>
                <w:szCs w:val="22"/>
                <w:lang w:val="pt-BR"/>
              </w:rPr>
              <w:t xml:space="preserve"> Họp </w:t>
            </w:r>
            <w:r w:rsidR="00B44A10" w:rsidRPr="00202492">
              <w:rPr>
                <w:sz w:val="22"/>
                <w:szCs w:val="22"/>
                <w:lang w:val="pt-BR"/>
              </w:rPr>
              <w:t xml:space="preserve">giao ban </w:t>
            </w:r>
            <w:r w:rsidRPr="00202492">
              <w:rPr>
                <w:sz w:val="22"/>
                <w:szCs w:val="22"/>
                <w:lang w:val="pt-BR"/>
              </w:rPr>
              <w:t>Thường trực HĐND quận</w:t>
            </w:r>
          </w:p>
        </w:tc>
        <w:tc>
          <w:tcPr>
            <w:tcW w:w="2410" w:type="dxa"/>
          </w:tcPr>
          <w:p w:rsidR="003B4FB1" w:rsidRPr="00202492" w:rsidRDefault="003B4FB1" w:rsidP="003B4FB1">
            <w:pPr>
              <w:rPr>
                <w:b/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14h00: </w:t>
            </w:r>
            <w:r w:rsidR="005D7218" w:rsidRPr="00202492">
              <w:rPr>
                <w:sz w:val="22"/>
                <w:szCs w:val="22"/>
                <w:lang w:val="pt-BR"/>
              </w:rPr>
              <w:t>Kiểm tra công tác phòng chống dịch</w:t>
            </w:r>
          </w:p>
        </w:tc>
        <w:tc>
          <w:tcPr>
            <w:tcW w:w="2410" w:type="dxa"/>
          </w:tcPr>
          <w:p w:rsidR="003B4FB1" w:rsidRPr="00202492" w:rsidRDefault="003B4FB1" w:rsidP="003B4FB1">
            <w:pPr>
              <w:rPr>
                <w:b/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14h00: </w:t>
            </w:r>
            <w:r w:rsidRPr="00202492">
              <w:rPr>
                <w:sz w:val="22"/>
                <w:szCs w:val="22"/>
                <w:lang w:val="pt-BR"/>
              </w:rPr>
              <w:t>Làm việc tại cơ quan</w:t>
            </w:r>
          </w:p>
        </w:tc>
        <w:tc>
          <w:tcPr>
            <w:tcW w:w="2268" w:type="dxa"/>
          </w:tcPr>
          <w:p w:rsidR="003B4FB1" w:rsidRPr="00202492" w:rsidRDefault="005D7218" w:rsidP="003B4FB1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14h00: </w:t>
            </w:r>
            <w:r w:rsidRPr="00202492">
              <w:rPr>
                <w:sz w:val="22"/>
                <w:szCs w:val="22"/>
                <w:lang w:val="pt-BR"/>
              </w:rPr>
              <w:t>Kiểm tra công tác phòng chống dịch</w:t>
            </w:r>
          </w:p>
        </w:tc>
        <w:tc>
          <w:tcPr>
            <w:tcW w:w="2693" w:type="dxa"/>
          </w:tcPr>
          <w:p w:rsidR="003B4FB1" w:rsidRPr="00202492" w:rsidRDefault="005D7218" w:rsidP="005D721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 xml:space="preserve">14h00: </w:t>
            </w:r>
            <w:r w:rsidRPr="00202492">
              <w:rPr>
                <w:sz w:val="22"/>
                <w:szCs w:val="22"/>
                <w:lang w:val="pt-BR"/>
              </w:rPr>
              <w:t>Dự Hội nghị Báo cáo viên</w:t>
            </w:r>
          </w:p>
        </w:tc>
      </w:tr>
      <w:tr w:rsidR="003B4FB1" w:rsidRPr="00202492" w:rsidTr="007511F8">
        <w:trPr>
          <w:trHeight w:val="981"/>
        </w:trPr>
        <w:tc>
          <w:tcPr>
            <w:tcW w:w="3794" w:type="dxa"/>
            <w:vAlign w:val="center"/>
          </w:tcPr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3B4FB1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B23490" w:rsidRPr="00202492" w:rsidRDefault="00B23490" w:rsidP="00B23490">
            <w:pPr>
              <w:jc w:val="both"/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14h30:</w:t>
            </w:r>
            <w:r w:rsidRPr="00202492">
              <w:rPr>
                <w:sz w:val="22"/>
                <w:szCs w:val="22"/>
                <w:lang w:val="pt-BR"/>
              </w:rPr>
              <w:t xml:space="preserve"> Họp giao ban Thường trực HĐND quận</w:t>
            </w:r>
          </w:p>
          <w:p w:rsidR="00B23490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16h00:</w:t>
            </w:r>
            <w:r w:rsidRPr="00202492">
              <w:rPr>
                <w:sz w:val="22"/>
                <w:szCs w:val="22"/>
                <w:lang w:val="pt-BR"/>
              </w:rPr>
              <w:t xml:space="preserve"> Giao ban Cơ quan UBKT Quận ủy</w:t>
            </w:r>
          </w:p>
        </w:tc>
        <w:tc>
          <w:tcPr>
            <w:tcW w:w="2410" w:type="dxa"/>
          </w:tcPr>
          <w:p w:rsidR="003B4FB1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B23490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UBKT Quận ủy</w:t>
            </w:r>
          </w:p>
        </w:tc>
        <w:tc>
          <w:tcPr>
            <w:tcW w:w="2410" w:type="dxa"/>
          </w:tcPr>
          <w:p w:rsidR="00B23490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</w:t>
            </w:r>
            <w:r w:rsidR="007511F8" w:rsidRPr="00202492">
              <w:rPr>
                <w:sz w:val="22"/>
                <w:szCs w:val="22"/>
                <w:lang w:val="pt-BR"/>
              </w:rPr>
              <w:t xml:space="preserve">Giao ban lãnh đạo 2 Ban HĐND </w:t>
            </w:r>
          </w:p>
          <w:p w:rsidR="003B4FB1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UBKT Quận ủy</w:t>
            </w:r>
          </w:p>
        </w:tc>
        <w:tc>
          <w:tcPr>
            <w:tcW w:w="2268" w:type="dxa"/>
          </w:tcPr>
          <w:p w:rsidR="00B23490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3B4FB1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UBKT Quận ủy</w:t>
            </w:r>
          </w:p>
        </w:tc>
        <w:tc>
          <w:tcPr>
            <w:tcW w:w="2693" w:type="dxa"/>
          </w:tcPr>
          <w:p w:rsidR="00B23490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HĐND quận</w:t>
            </w:r>
          </w:p>
          <w:p w:rsidR="003B4FB1" w:rsidRPr="00202492" w:rsidRDefault="00B23490" w:rsidP="00B23490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Dự Hội nghị Báo cáo viên</w:t>
            </w:r>
          </w:p>
        </w:tc>
      </w:tr>
      <w:tr w:rsidR="003B4FB1" w:rsidRPr="00202492" w:rsidTr="007511F8">
        <w:trPr>
          <w:trHeight w:val="1083"/>
        </w:trPr>
        <w:tc>
          <w:tcPr>
            <w:tcW w:w="3794" w:type="dxa"/>
            <w:vAlign w:val="center"/>
          </w:tcPr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3B4FB1" w:rsidRPr="00202492" w:rsidRDefault="003B4FB1" w:rsidP="003B4FB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1B039D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3B4FB1" w:rsidRPr="00202492" w:rsidRDefault="001B039D" w:rsidP="001B039D">
            <w:pPr>
              <w:jc w:val="both"/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14h30:</w:t>
            </w:r>
            <w:r w:rsidRPr="00202492">
              <w:rPr>
                <w:sz w:val="22"/>
                <w:szCs w:val="22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1B039D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3B4FB1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</w:tcPr>
          <w:p w:rsidR="001B039D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</w:t>
            </w:r>
            <w:r w:rsidR="007511F8" w:rsidRPr="00202492">
              <w:rPr>
                <w:sz w:val="22"/>
                <w:szCs w:val="22"/>
                <w:lang w:val="pt-BR"/>
              </w:rPr>
              <w:t xml:space="preserve">Giao ban lãnh đạo 2 Ban HĐND </w:t>
            </w:r>
          </w:p>
          <w:p w:rsidR="003B4FB1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268" w:type="dxa"/>
          </w:tcPr>
          <w:p w:rsidR="001B039D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3B4FB1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</w:tcPr>
          <w:p w:rsidR="001B039D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3B4FB1" w:rsidRPr="00202492" w:rsidRDefault="001B039D" w:rsidP="001B039D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</w:tr>
      <w:tr w:rsidR="003B4FB1" w:rsidRPr="00202492" w:rsidTr="007511F8">
        <w:trPr>
          <w:trHeight w:val="1025"/>
        </w:trPr>
        <w:tc>
          <w:tcPr>
            <w:tcW w:w="3794" w:type="dxa"/>
            <w:vAlign w:val="center"/>
          </w:tcPr>
          <w:p w:rsidR="003B4FB1" w:rsidRPr="003A5135" w:rsidRDefault="003B4FB1" w:rsidP="003B4FB1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3B4FB1" w:rsidRPr="003A5135" w:rsidRDefault="003B4FB1" w:rsidP="003B4FB1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870C8F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3B4FB1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14h30:</w:t>
            </w:r>
            <w:r w:rsidRPr="00202492">
              <w:rPr>
                <w:sz w:val="22"/>
                <w:szCs w:val="22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7511F8" w:rsidRPr="00202492" w:rsidRDefault="00870C8F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3B4FB1" w:rsidRPr="00202492" w:rsidRDefault="00870C8F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410" w:type="dxa"/>
          </w:tcPr>
          <w:p w:rsidR="00870C8F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 Giao ban lãnh đạo 2 Ban HĐND </w:t>
            </w:r>
          </w:p>
          <w:p w:rsidR="003B4FB1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Làm việc tại cơ quan </w:t>
            </w:r>
          </w:p>
        </w:tc>
        <w:tc>
          <w:tcPr>
            <w:tcW w:w="2268" w:type="dxa"/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3B4FB1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693" w:type="dxa"/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3B4FB1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</w:tr>
      <w:tr w:rsidR="00870C8F" w:rsidRPr="00202492" w:rsidTr="007511F8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70C8F" w:rsidRPr="00202492" w:rsidRDefault="00870C8F" w:rsidP="00870C8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870C8F" w:rsidRPr="00202492" w:rsidRDefault="00870C8F" w:rsidP="00870C8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492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870C8F" w:rsidRPr="00202492" w:rsidRDefault="00870C8F" w:rsidP="00870C8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C8F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870C8F" w:rsidRPr="00202492" w:rsidRDefault="00870C8F" w:rsidP="00870C8F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14h30:</w:t>
            </w:r>
            <w:r w:rsidRPr="00202492">
              <w:rPr>
                <w:sz w:val="22"/>
                <w:szCs w:val="22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870C8F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 Giao ban lãnh đạo 2 Ban HĐND </w:t>
            </w:r>
          </w:p>
          <w:p w:rsidR="00870C8F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Làm việc tại cơ quan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870C8F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11F8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8h00:</w:t>
            </w:r>
            <w:r w:rsidRPr="00202492">
              <w:rPr>
                <w:sz w:val="22"/>
                <w:szCs w:val="22"/>
                <w:lang w:val="pt-BR"/>
              </w:rPr>
              <w:t xml:space="preserve">   Làm việc tại cơ quan </w:t>
            </w:r>
          </w:p>
          <w:p w:rsidR="00870C8F" w:rsidRPr="00202492" w:rsidRDefault="007511F8" w:rsidP="007511F8">
            <w:pPr>
              <w:rPr>
                <w:sz w:val="22"/>
                <w:szCs w:val="22"/>
                <w:lang w:val="pt-BR"/>
              </w:rPr>
            </w:pPr>
            <w:r w:rsidRPr="00202492">
              <w:rPr>
                <w:b/>
                <w:sz w:val="22"/>
                <w:szCs w:val="22"/>
                <w:lang w:val="pt-BR"/>
              </w:rPr>
              <w:t>14h00:</w:t>
            </w:r>
            <w:r w:rsidRPr="00202492">
              <w:rPr>
                <w:sz w:val="22"/>
                <w:szCs w:val="22"/>
                <w:lang w:val="pt-BR"/>
              </w:rPr>
              <w:t xml:space="preserve">  Khảo sát phục vụ chương trình công tác QI/2022</w:t>
            </w:r>
          </w:p>
        </w:tc>
      </w:tr>
    </w:tbl>
    <w:p w:rsidR="004E39E3" w:rsidRPr="00202492" w:rsidRDefault="004E39E3" w:rsidP="00D62A48">
      <w:pPr>
        <w:ind w:firstLine="720"/>
        <w:jc w:val="both"/>
        <w:rPr>
          <w:sz w:val="24"/>
          <w:szCs w:val="24"/>
          <w:lang w:val="pt-BR"/>
        </w:rPr>
      </w:pPr>
    </w:p>
    <w:sectPr w:rsidR="004E39E3" w:rsidRPr="00202492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278F"/>
    <w:rsid w:val="00113D10"/>
    <w:rsid w:val="00116DEB"/>
    <w:rsid w:val="00117846"/>
    <w:rsid w:val="0012155D"/>
    <w:rsid w:val="0012174D"/>
    <w:rsid w:val="001221D7"/>
    <w:rsid w:val="00124E84"/>
    <w:rsid w:val="0012525D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08E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39D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92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6AFB"/>
    <w:rsid w:val="00227CD8"/>
    <w:rsid w:val="0023259D"/>
    <w:rsid w:val="0023530C"/>
    <w:rsid w:val="00236171"/>
    <w:rsid w:val="00240091"/>
    <w:rsid w:val="00240171"/>
    <w:rsid w:val="00240B95"/>
    <w:rsid w:val="0024171D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052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6CF2"/>
    <w:rsid w:val="002A1F9D"/>
    <w:rsid w:val="002A78AD"/>
    <w:rsid w:val="002B0CDD"/>
    <w:rsid w:val="002B5CEF"/>
    <w:rsid w:val="002B6B6A"/>
    <w:rsid w:val="002C08A5"/>
    <w:rsid w:val="002C1201"/>
    <w:rsid w:val="002C1548"/>
    <w:rsid w:val="002C1FBD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7998"/>
    <w:rsid w:val="0031009A"/>
    <w:rsid w:val="0031101E"/>
    <w:rsid w:val="00311E2D"/>
    <w:rsid w:val="003124E4"/>
    <w:rsid w:val="003211A9"/>
    <w:rsid w:val="0032177B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B01DE"/>
    <w:rsid w:val="003B0C12"/>
    <w:rsid w:val="003B4FB1"/>
    <w:rsid w:val="003B683C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1F3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3B08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218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ECB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9009A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755D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1F8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0C8F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13EF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1488"/>
    <w:rsid w:val="009A39F2"/>
    <w:rsid w:val="009A46B8"/>
    <w:rsid w:val="009A7E3B"/>
    <w:rsid w:val="009B17DD"/>
    <w:rsid w:val="009B1D0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70E73"/>
    <w:rsid w:val="00A74294"/>
    <w:rsid w:val="00A75E90"/>
    <w:rsid w:val="00A804BB"/>
    <w:rsid w:val="00A80A5A"/>
    <w:rsid w:val="00A81A3F"/>
    <w:rsid w:val="00A860A6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D4C"/>
    <w:rsid w:val="00AE3D96"/>
    <w:rsid w:val="00AE46E9"/>
    <w:rsid w:val="00AE4868"/>
    <w:rsid w:val="00AF0771"/>
    <w:rsid w:val="00AF19E5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2088E"/>
    <w:rsid w:val="00B211DF"/>
    <w:rsid w:val="00B22428"/>
    <w:rsid w:val="00B23490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4A10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226D"/>
    <w:rsid w:val="00C222FF"/>
    <w:rsid w:val="00C22D67"/>
    <w:rsid w:val="00C24CF0"/>
    <w:rsid w:val="00C250BC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46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BE3"/>
    <w:rsid w:val="00D06826"/>
    <w:rsid w:val="00D071C7"/>
    <w:rsid w:val="00D1036F"/>
    <w:rsid w:val="00D10CC0"/>
    <w:rsid w:val="00D133FF"/>
    <w:rsid w:val="00D13610"/>
    <w:rsid w:val="00D138D4"/>
    <w:rsid w:val="00D14191"/>
    <w:rsid w:val="00D162DD"/>
    <w:rsid w:val="00D21B56"/>
    <w:rsid w:val="00D23BE6"/>
    <w:rsid w:val="00D23CA5"/>
    <w:rsid w:val="00D26765"/>
    <w:rsid w:val="00D26E55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D54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18A8"/>
    <w:rsid w:val="00EB2856"/>
    <w:rsid w:val="00EB33D4"/>
    <w:rsid w:val="00EB4274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30B7C"/>
    <w:rsid w:val="00F31C8A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2022-02-15T07:32:00Z</cp:lastPrinted>
  <dcterms:created xsi:type="dcterms:W3CDTF">2022-02-21T09:17:00Z</dcterms:created>
  <dcterms:modified xsi:type="dcterms:W3CDTF">2022-02-21T09:18:00Z</dcterms:modified>
</cp:coreProperties>
</file>