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88" w:rsidRDefault="00FC6388" w:rsidP="000351B9">
      <w:pPr>
        <w:jc w:val="center"/>
        <w:rPr>
          <w:sz w:val="20"/>
          <w:szCs w:val="22"/>
        </w:rPr>
      </w:pPr>
    </w:p>
    <w:p w:rsidR="000351B9" w:rsidRPr="00297AF8" w:rsidRDefault="000351B9" w:rsidP="000351B9">
      <w:pPr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0351B9" w:rsidRDefault="000351B9" w:rsidP="004877C1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                    </w:t>
      </w:r>
      <w:r w:rsidRPr="00E0287F">
        <w:rPr>
          <w:b/>
          <w:bCs/>
          <w:sz w:val="24"/>
          <w:szCs w:val="24"/>
        </w:rPr>
        <w:t>(</w:t>
      </w:r>
      <w:proofErr w:type="spellStart"/>
      <w:r w:rsidRPr="00E0287F">
        <w:rPr>
          <w:b/>
          <w:bCs/>
          <w:sz w:val="24"/>
          <w:szCs w:val="24"/>
        </w:rPr>
        <w:t>Từ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ngày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14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tháng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đến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ngày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tháng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năm</w:t>
      </w:r>
      <w:proofErr w:type="spellEnd"/>
      <w:r w:rsidRPr="00E0287F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Pr="00E0287F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0351B9" w:rsidRPr="002128CC" w:rsidTr="00FC6388">
        <w:trPr>
          <w:trHeight w:val="440"/>
        </w:trPr>
        <w:tc>
          <w:tcPr>
            <w:tcW w:w="3794" w:type="dxa"/>
          </w:tcPr>
          <w:p w:rsidR="000351B9" w:rsidRPr="002128CC" w:rsidRDefault="000351B9" w:rsidP="000351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2</w:t>
            </w:r>
          </w:p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14/3/2022</w:t>
            </w:r>
          </w:p>
        </w:tc>
        <w:tc>
          <w:tcPr>
            <w:tcW w:w="2410" w:type="dxa"/>
            <w:vAlign w:val="center"/>
          </w:tcPr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3</w:t>
            </w:r>
          </w:p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15/3/2022</w:t>
            </w:r>
          </w:p>
        </w:tc>
        <w:tc>
          <w:tcPr>
            <w:tcW w:w="2410" w:type="dxa"/>
            <w:vAlign w:val="center"/>
          </w:tcPr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4</w:t>
            </w:r>
          </w:p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16/3/2022</w:t>
            </w:r>
          </w:p>
        </w:tc>
        <w:tc>
          <w:tcPr>
            <w:tcW w:w="2268" w:type="dxa"/>
            <w:vAlign w:val="center"/>
          </w:tcPr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5</w:t>
            </w:r>
          </w:p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17/3/2022</w:t>
            </w:r>
          </w:p>
        </w:tc>
        <w:tc>
          <w:tcPr>
            <w:tcW w:w="2693" w:type="dxa"/>
            <w:vAlign w:val="center"/>
          </w:tcPr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6</w:t>
            </w:r>
          </w:p>
          <w:p w:rsidR="000351B9" w:rsidRPr="00E0287F" w:rsidRDefault="000351B9" w:rsidP="000351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18/3/2022</w:t>
            </w:r>
          </w:p>
        </w:tc>
      </w:tr>
      <w:tr w:rsidR="000351B9" w:rsidRPr="004877C1" w:rsidTr="00FC6388">
        <w:trPr>
          <w:trHeight w:val="1213"/>
        </w:trPr>
        <w:tc>
          <w:tcPr>
            <w:tcW w:w="3794" w:type="dxa"/>
            <w:vMerge w:val="restart"/>
            <w:vAlign w:val="center"/>
          </w:tcPr>
          <w:p w:rsidR="000351B9" w:rsidRPr="003A5135" w:rsidRDefault="000351B9" w:rsidP="00FC6388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0351B9" w:rsidRPr="003A5135" w:rsidRDefault="000351B9" w:rsidP="00FC6388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0351B9" w:rsidRPr="003A5135" w:rsidRDefault="000351B9" w:rsidP="00FC6388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0351B9" w:rsidRPr="003A5135" w:rsidRDefault="000351B9" w:rsidP="00FC63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0351B9" w:rsidRPr="004877C1" w:rsidRDefault="000351B9" w:rsidP="000351B9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0351B9" w:rsidRPr="004877C1" w:rsidRDefault="000351B9" w:rsidP="00FC6388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0351B9" w:rsidRPr="004877C1" w:rsidRDefault="000351B9" w:rsidP="000351B9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Họp giao ban Thường trực HĐND quận</w:t>
            </w:r>
          </w:p>
          <w:p w:rsidR="000351B9" w:rsidRPr="004877C1" w:rsidRDefault="000351B9" w:rsidP="00FC6388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EE43F6" w:rsidRPr="00FC6388" w:rsidRDefault="00EE43F6" w:rsidP="00EE43F6">
            <w:pPr>
              <w:spacing w:before="60"/>
              <w:jc w:val="both"/>
              <w:rPr>
                <w:sz w:val="24"/>
                <w:szCs w:val="24"/>
                <w:lang w:val="vi-VN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-08h00:</w:t>
            </w:r>
            <w:r w:rsidRPr="004877C1">
              <w:rPr>
                <w:sz w:val="24"/>
                <w:szCs w:val="24"/>
                <w:lang w:val="pt-BR"/>
              </w:rPr>
              <w:t xml:space="preserve">  Họp Ban Thường vụ Quận ủy</w:t>
            </w:r>
          </w:p>
          <w:p w:rsidR="000351B9" w:rsidRPr="004877C1" w:rsidRDefault="000351B9" w:rsidP="00FC6388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:rsidR="00F65B7C" w:rsidRPr="004877C1" w:rsidRDefault="00F65B7C" w:rsidP="00F65B7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0351B9" w:rsidRPr="004877C1" w:rsidRDefault="000351B9" w:rsidP="00FC6388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0351B9" w:rsidRPr="004877C1" w:rsidRDefault="00F65B7C" w:rsidP="00F65B7C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</w:tc>
      </w:tr>
      <w:tr w:rsidR="000351B9" w:rsidRPr="004877C1" w:rsidTr="00FC6388">
        <w:trPr>
          <w:trHeight w:val="1275"/>
        </w:trPr>
        <w:tc>
          <w:tcPr>
            <w:tcW w:w="3794" w:type="dxa"/>
            <w:vMerge/>
            <w:vAlign w:val="center"/>
          </w:tcPr>
          <w:p w:rsidR="000351B9" w:rsidRPr="004877C1" w:rsidRDefault="000351B9" w:rsidP="00FC6388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0351B9" w:rsidRPr="004877C1" w:rsidRDefault="000351B9" w:rsidP="00FC6388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EE43F6" w:rsidRPr="00FC6388" w:rsidRDefault="00EE43F6" w:rsidP="00EE43F6">
            <w:pPr>
              <w:spacing w:before="60"/>
              <w:jc w:val="both"/>
              <w:rPr>
                <w:sz w:val="24"/>
                <w:szCs w:val="24"/>
                <w:lang w:val="vi-VN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</w:t>
            </w:r>
            <w:r w:rsidRPr="00FC6388">
              <w:rPr>
                <w:color w:val="000000"/>
                <w:sz w:val="24"/>
                <w:szCs w:val="24"/>
                <w:lang w:val="vi-VN"/>
              </w:rPr>
              <w:t>Làm việc với MTTQ Thành phố về công tác MT năm 2022</w:t>
            </w:r>
            <w:r w:rsidRPr="00FC6388">
              <w:rPr>
                <w:sz w:val="24"/>
                <w:szCs w:val="24"/>
                <w:lang w:val="vi-VN"/>
              </w:rPr>
              <w:t xml:space="preserve"> </w:t>
            </w:r>
          </w:p>
          <w:p w:rsidR="000351B9" w:rsidRPr="004877C1" w:rsidRDefault="000351B9" w:rsidP="00FC6388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0351B9" w:rsidRPr="004877C1" w:rsidRDefault="00F65B7C" w:rsidP="00FC6388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</w:t>
            </w:r>
            <w:r w:rsidR="00647CBE" w:rsidRPr="004877C1">
              <w:rPr>
                <w:sz w:val="24"/>
                <w:szCs w:val="24"/>
                <w:lang w:val="pt-BR"/>
              </w:rPr>
              <w:t>Kiểm tra công tác phòng chống dịch</w:t>
            </w:r>
          </w:p>
        </w:tc>
        <w:tc>
          <w:tcPr>
            <w:tcW w:w="2268" w:type="dxa"/>
          </w:tcPr>
          <w:p w:rsidR="000351B9" w:rsidRPr="004877C1" w:rsidRDefault="00F65B7C" w:rsidP="00F65B7C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Kiểm tra địa bàn</w:t>
            </w:r>
          </w:p>
        </w:tc>
        <w:tc>
          <w:tcPr>
            <w:tcW w:w="2693" w:type="dxa"/>
          </w:tcPr>
          <w:p w:rsidR="000351B9" w:rsidRPr="004877C1" w:rsidRDefault="00F65B7C" w:rsidP="00F65B7C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Kiểm tra công tác phòng chống dịch</w:t>
            </w:r>
          </w:p>
        </w:tc>
      </w:tr>
      <w:tr w:rsidR="00CA6F36" w:rsidRPr="004877C1" w:rsidTr="00FC6388">
        <w:trPr>
          <w:trHeight w:val="981"/>
        </w:trPr>
        <w:tc>
          <w:tcPr>
            <w:tcW w:w="3794" w:type="dxa"/>
            <w:vAlign w:val="center"/>
          </w:tcPr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877C1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877C1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HĐND quận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HĐND quận</w:t>
            </w:r>
          </w:p>
        </w:tc>
        <w:tc>
          <w:tcPr>
            <w:tcW w:w="2410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Họp giao ban Thường trực HĐND quận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UBKTQU</w:t>
            </w:r>
          </w:p>
        </w:tc>
        <w:tc>
          <w:tcPr>
            <w:tcW w:w="2410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HĐND quận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UBKTQU</w:t>
            </w:r>
          </w:p>
        </w:tc>
        <w:tc>
          <w:tcPr>
            <w:tcW w:w="2268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HĐND quận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UBKTQU</w:t>
            </w:r>
          </w:p>
        </w:tc>
        <w:tc>
          <w:tcPr>
            <w:tcW w:w="2693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HĐND quận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UBKTQU</w:t>
            </w:r>
          </w:p>
        </w:tc>
      </w:tr>
      <w:tr w:rsidR="00CA6F36" w:rsidRPr="004877C1" w:rsidTr="00FC6388">
        <w:trPr>
          <w:trHeight w:val="1083"/>
        </w:trPr>
        <w:tc>
          <w:tcPr>
            <w:tcW w:w="3794" w:type="dxa"/>
            <w:vAlign w:val="center"/>
          </w:tcPr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877C1">
              <w:rPr>
                <w:b/>
                <w:bCs/>
                <w:sz w:val="26"/>
                <w:szCs w:val="26"/>
                <w:lang w:val="pt-BR"/>
              </w:rPr>
              <w:t>PHÓ BAN PHÁP CHẾ</w:t>
            </w:r>
          </w:p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877C1">
              <w:rPr>
                <w:b/>
                <w:bCs/>
                <w:sz w:val="26"/>
                <w:szCs w:val="26"/>
                <w:lang w:val="pt-BR"/>
              </w:rPr>
              <w:t>NGUYỄN VĂN HÙNG</w:t>
            </w:r>
          </w:p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Họp giao ban Thường trực HĐND quận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CA6F36" w:rsidRPr="004877C1" w:rsidTr="00FC6388">
        <w:trPr>
          <w:trHeight w:val="1025"/>
        </w:trPr>
        <w:tc>
          <w:tcPr>
            <w:tcW w:w="3794" w:type="dxa"/>
            <w:vAlign w:val="center"/>
          </w:tcPr>
          <w:p w:rsidR="00CA6F36" w:rsidRPr="003A5135" w:rsidRDefault="00CA6F36" w:rsidP="00CA6F36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CA6F36" w:rsidRPr="003A5135" w:rsidRDefault="00CA6F36" w:rsidP="00CA6F36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Họp giao ban Thường trực HĐND quận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  <w:tc>
          <w:tcPr>
            <w:tcW w:w="2268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Giao ban lãnh đạo hai Ban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Khảo sát thực tế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CA6F36" w:rsidRPr="004877C1" w:rsidTr="00FC6388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877C1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877C1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CA6F36" w:rsidRPr="004877C1" w:rsidRDefault="00CA6F36" w:rsidP="00CA6F3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Họp giao ban Thường trực HĐND quận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Giao ban lãnh đạo hai Ban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6F36" w:rsidRPr="004877C1" w:rsidRDefault="00CA6F36" w:rsidP="00CA6F36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4877C1">
              <w:rPr>
                <w:sz w:val="24"/>
                <w:szCs w:val="24"/>
                <w:lang w:val="pt-BR"/>
              </w:rPr>
              <w:t>Làm việc tại cơ quan</w:t>
            </w:r>
          </w:p>
          <w:p w:rsidR="00CA6F36" w:rsidRPr="004877C1" w:rsidRDefault="00CA6F36" w:rsidP="00CA6F36">
            <w:pPr>
              <w:rPr>
                <w:sz w:val="24"/>
                <w:szCs w:val="24"/>
                <w:lang w:val="pt-BR"/>
              </w:rPr>
            </w:pPr>
            <w:r w:rsidRPr="004877C1">
              <w:rPr>
                <w:b/>
                <w:sz w:val="24"/>
                <w:szCs w:val="24"/>
                <w:lang w:val="pt-BR"/>
              </w:rPr>
              <w:t>-14h00:</w:t>
            </w:r>
            <w:r w:rsidRPr="004877C1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</w:tbl>
    <w:p w:rsidR="000351B9" w:rsidRPr="004877C1" w:rsidRDefault="000351B9" w:rsidP="00D62A48">
      <w:pPr>
        <w:ind w:firstLine="720"/>
        <w:jc w:val="both"/>
        <w:rPr>
          <w:sz w:val="24"/>
          <w:szCs w:val="24"/>
          <w:lang w:val="pt-BR"/>
        </w:rPr>
      </w:pPr>
    </w:p>
    <w:sectPr w:rsidR="000351B9" w:rsidRPr="004877C1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351B9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49"/>
    <w:rsid w:val="00170AE7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2CD4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1B45"/>
    <w:rsid w:val="0023259D"/>
    <w:rsid w:val="0023530C"/>
    <w:rsid w:val="00236171"/>
    <w:rsid w:val="00240091"/>
    <w:rsid w:val="00240171"/>
    <w:rsid w:val="00240B95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78AD"/>
    <w:rsid w:val="002B0CDD"/>
    <w:rsid w:val="002B231F"/>
    <w:rsid w:val="002B5CEF"/>
    <w:rsid w:val="002B6B6A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7C1"/>
    <w:rsid w:val="00487A21"/>
    <w:rsid w:val="00487D3A"/>
    <w:rsid w:val="00487E8B"/>
    <w:rsid w:val="00491019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55D7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47CBE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36A5"/>
    <w:rsid w:val="006D48B0"/>
    <w:rsid w:val="006D4D75"/>
    <w:rsid w:val="006D755D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400D2"/>
    <w:rsid w:val="00740ACE"/>
    <w:rsid w:val="0074291E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800A77"/>
    <w:rsid w:val="0080107A"/>
    <w:rsid w:val="00801ED5"/>
    <w:rsid w:val="008030BE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0452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5D26"/>
    <w:rsid w:val="00986078"/>
    <w:rsid w:val="00987822"/>
    <w:rsid w:val="00990893"/>
    <w:rsid w:val="009929D1"/>
    <w:rsid w:val="00995856"/>
    <w:rsid w:val="009959B2"/>
    <w:rsid w:val="00996044"/>
    <w:rsid w:val="009A04F9"/>
    <w:rsid w:val="009A1488"/>
    <w:rsid w:val="009A39F2"/>
    <w:rsid w:val="009A46B8"/>
    <w:rsid w:val="009A7E3B"/>
    <w:rsid w:val="009B17DD"/>
    <w:rsid w:val="009B2966"/>
    <w:rsid w:val="009B2A35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5F04"/>
    <w:rsid w:val="00A56C6E"/>
    <w:rsid w:val="00A63324"/>
    <w:rsid w:val="00A70E73"/>
    <w:rsid w:val="00A74294"/>
    <w:rsid w:val="00A75E90"/>
    <w:rsid w:val="00A804BB"/>
    <w:rsid w:val="00A80A5A"/>
    <w:rsid w:val="00A81A3F"/>
    <w:rsid w:val="00A82416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C5A"/>
    <w:rsid w:val="00AF4E86"/>
    <w:rsid w:val="00AF5FD0"/>
    <w:rsid w:val="00B0053B"/>
    <w:rsid w:val="00B02C76"/>
    <w:rsid w:val="00B06461"/>
    <w:rsid w:val="00B068DE"/>
    <w:rsid w:val="00B10EF3"/>
    <w:rsid w:val="00B119C9"/>
    <w:rsid w:val="00B11B0C"/>
    <w:rsid w:val="00B127B8"/>
    <w:rsid w:val="00B14AD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37B5F"/>
    <w:rsid w:val="00B40A72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70736"/>
    <w:rsid w:val="00B70E24"/>
    <w:rsid w:val="00B716AC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757A"/>
    <w:rsid w:val="00B97849"/>
    <w:rsid w:val="00BA0C12"/>
    <w:rsid w:val="00BA0EE3"/>
    <w:rsid w:val="00BA1612"/>
    <w:rsid w:val="00BA2EA3"/>
    <w:rsid w:val="00BA3E25"/>
    <w:rsid w:val="00BA43CE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A6F36"/>
    <w:rsid w:val="00CB6416"/>
    <w:rsid w:val="00CC1FB3"/>
    <w:rsid w:val="00CC29BA"/>
    <w:rsid w:val="00CC31DC"/>
    <w:rsid w:val="00CC38FD"/>
    <w:rsid w:val="00CC6756"/>
    <w:rsid w:val="00CC6B27"/>
    <w:rsid w:val="00CC740D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69B9"/>
    <w:rsid w:val="00DF7207"/>
    <w:rsid w:val="00DF75C8"/>
    <w:rsid w:val="00E0287F"/>
    <w:rsid w:val="00E028D0"/>
    <w:rsid w:val="00E05B17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3F6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D2B"/>
    <w:rsid w:val="00F05DB6"/>
    <w:rsid w:val="00F06EB0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5B7C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A048B"/>
    <w:rsid w:val="00FA0EF6"/>
    <w:rsid w:val="00FA1661"/>
    <w:rsid w:val="00FA28A2"/>
    <w:rsid w:val="00FA3586"/>
    <w:rsid w:val="00FA6987"/>
    <w:rsid w:val="00FA6DDD"/>
    <w:rsid w:val="00FB6A9D"/>
    <w:rsid w:val="00FB6E24"/>
    <w:rsid w:val="00FC045F"/>
    <w:rsid w:val="00FC21C1"/>
    <w:rsid w:val="00FC224F"/>
    <w:rsid w:val="00FC23B5"/>
    <w:rsid w:val="00FC2F59"/>
    <w:rsid w:val="00FC510D"/>
    <w:rsid w:val="00FC6388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 Char Char Char Char"/>
    <w:basedOn w:val="BalloonText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2022-03-11T05:39:00Z</cp:lastPrinted>
  <dcterms:created xsi:type="dcterms:W3CDTF">2022-03-15T04:34:00Z</dcterms:created>
  <dcterms:modified xsi:type="dcterms:W3CDTF">2022-03-15T04:35:00Z</dcterms:modified>
</cp:coreProperties>
</file>