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2" w:rsidRPr="00297AF8" w:rsidRDefault="00DB47D2" w:rsidP="00CC5DE3">
      <w:pPr>
        <w:spacing w:before="120" w:after="120"/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DB47D2" w:rsidRPr="00240F29" w:rsidRDefault="00DB47D2" w:rsidP="00CC5DE3">
      <w:pPr>
        <w:spacing w:before="120" w:after="1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28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3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01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4 </w:t>
      </w:r>
      <w:proofErr w:type="spellStart"/>
      <w:r w:rsidRPr="00240F29">
        <w:rPr>
          <w:b/>
          <w:bCs/>
          <w:sz w:val="24"/>
          <w:szCs w:val="24"/>
        </w:rPr>
        <w:t>năm</w:t>
      </w:r>
      <w:proofErr w:type="spellEnd"/>
      <w:r w:rsidRPr="00240F29">
        <w:rPr>
          <w:b/>
          <w:bCs/>
          <w:sz w:val="24"/>
          <w:szCs w:val="24"/>
        </w:rPr>
        <w:t xml:space="preserve">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DB47D2" w:rsidRPr="002128CC" w:rsidTr="000C416D">
        <w:trPr>
          <w:trHeight w:val="440"/>
        </w:trPr>
        <w:tc>
          <w:tcPr>
            <w:tcW w:w="3794" w:type="dxa"/>
          </w:tcPr>
          <w:p w:rsidR="00DB47D2" w:rsidRPr="002128CC" w:rsidRDefault="00DB47D2" w:rsidP="00DB47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28/3/2022</w:t>
            </w:r>
          </w:p>
        </w:tc>
        <w:tc>
          <w:tcPr>
            <w:tcW w:w="2410" w:type="dxa"/>
            <w:vAlign w:val="center"/>
          </w:tcPr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29/3/2022</w:t>
            </w:r>
          </w:p>
        </w:tc>
        <w:tc>
          <w:tcPr>
            <w:tcW w:w="2410" w:type="dxa"/>
            <w:vAlign w:val="center"/>
          </w:tcPr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30/3/2022</w:t>
            </w:r>
          </w:p>
        </w:tc>
        <w:tc>
          <w:tcPr>
            <w:tcW w:w="2268" w:type="dxa"/>
            <w:vAlign w:val="center"/>
          </w:tcPr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31/3/2022</w:t>
            </w:r>
          </w:p>
        </w:tc>
        <w:tc>
          <w:tcPr>
            <w:tcW w:w="2693" w:type="dxa"/>
            <w:vAlign w:val="center"/>
          </w:tcPr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DB47D2" w:rsidRPr="00240F29" w:rsidRDefault="00DB47D2" w:rsidP="00DB47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01/4/2022</w:t>
            </w:r>
          </w:p>
        </w:tc>
      </w:tr>
      <w:tr w:rsidR="00DB47D2" w:rsidRPr="00CC5DE3" w:rsidTr="000C416D">
        <w:trPr>
          <w:trHeight w:val="1275"/>
        </w:trPr>
        <w:tc>
          <w:tcPr>
            <w:tcW w:w="3794" w:type="dxa"/>
            <w:vMerge w:val="restart"/>
            <w:vAlign w:val="center"/>
          </w:tcPr>
          <w:p w:rsidR="00DB47D2" w:rsidRPr="003A5135" w:rsidRDefault="00DB47D2" w:rsidP="000C416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DB47D2" w:rsidRPr="003A5135" w:rsidRDefault="00DB47D2" w:rsidP="000C416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DB47D2" w:rsidRPr="003A5135" w:rsidRDefault="00DB47D2" w:rsidP="000C416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DB47D2" w:rsidRPr="003A5135" w:rsidRDefault="00DB47D2" w:rsidP="000C416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B47D2" w:rsidRPr="007B067B" w:rsidRDefault="00DB47D2" w:rsidP="00DB47D2">
            <w:pPr>
              <w:rPr>
                <w:sz w:val="22"/>
                <w:szCs w:val="22"/>
              </w:rPr>
            </w:pPr>
            <w:r w:rsidRPr="007B067B">
              <w:rPr>
                <w:b/>
                <w:sz w:val="22"/>
                <w:szCs w:val="22"/>
              </w:rPr>
              <w:t xml:space="preserve">-8h00: </w:t>
            </w:r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Dự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họp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Thành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viên</w:t>
            </w:r>
            <w:proofErr w:type="spellEnd"/>
            <w:r w:rsidRPr="007B067B">
              <w:rPr>
                <w:sz w:val="22"/>
                <w:szCs w:val="22"/>
              </w:rPr>
              <w:t xml:space="preserve"> UBND </w:t>
            </w:r>
            <w:proofErr w:type="spellStart"/>
            <w:r w:rsidRPr="007B067B">
              <w:rPr>
                <w:sz w:val="22"/>
                <w:szCs w:val="22"/>
              </w:rPr>
              <w:t>quận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tháng</w:t>
            </w:r>
            <w:proofErr w:type="spellEnd"/>
            <w:r w:rsidRPr="007B067B">
              <w:rPr>
                <w:sz w:val="22"/>
                <w:szCs w:val="22"/>
              </w:rPr>
              <w:t xml:space="preserve"> 3/2022</w:t>
            </w:r>
          </w:p>
          <w:p w:rsidR="00DB47D2" w:rsidRPr="007B067B" w:rsidRDefault="00DB47D2" w:rsidP="00DB47D2">
            <w:pPr>
              <w:rPr>
                <w:sz w:val="22"/>
                <w:szCs w:val="22"/>
              </w:rPr>
            </w:pPr>
            <w:r w:rsidRPr="007B067B">
              <w:rPr>
                <w:b/>
                <w:sz w:val="22"/>
                <w:szCs w:val="22"/>
              </w:rPr>
              <w:t>-9h30:</w:t>
            </w:r>
            <w:r w:rsidRPr="007B067B">
              <w:rPr>
                <w:sz w:val="22"/>
                <w:szCs w:val="22"/>
              </w:rPr>
              <w:t xml:space="preserve">  </w:t>
            </w:r>
            <w:proofErr w:type="spellStart"/>
            <w:r w:rsidRPr="007B067B">
              <w:rPr>
                <w:sz w:val="22"/>
                <w:szCs w:val="22"/>
              </w:rPr>
              <w:t>Họp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giao</w:t>
            </w:r>
            <w:proofErr w:type="spellEnd"/>
            <w:r w:rsidRPr="007B067B">
              <w:rPr>
                <w:sz w:val="22"/>
                <w:szCs w:val="22"/>
              </w:rPr>
              <w:t xml:space="preserve"> ban </w:t>
            </w:r>
            <w:proofErr w:type="spellStart"/>
            <w:r w:rsidRPr="007B067B">
              <w:rPr>
                <w:sz w:val="22"/>
                <w:szCs w:val="22"/>
              </w:rPr>
              <w:t>Thường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trực</w:t>
            </w:r>
            <w:proofErr w:type="spellEnd"/>
            <w:r w:rsidRPr="007B067B">
              <w:rPr>
                <w:sz w:val="22"/>
                <w:szCs w:val="22"/>
              </w:rPr>
              <w:t xml:space="preserve"> HĐND </w:t>
            </w:r>
            <w:proofErr w:type="spellStart"/>
            <w:r w:rsidRPr="007B067B">
              <w:rPr>
                <w:sz w:val="22"/>
                <w:szCs w:val="22"/>
              </w:rPr>
              <w:t>quận</w:t>
            </w:r>
            <w:proofErr w:type="spellEnd"/>
          </w:p>
        </w:tc>
        <w:tc>
          <w:tcPr>
            <w:tcW w:w="2410" w:type="dxa"/>
          </w:tcPr>
          <w:p w:rsidR="00DB47D2" w:rsidRPr="007B067B" w:rsidRDefault="00DB47D2" w:rsidP="00DB47D2">
            <w:pPr>
              <w:spacing w:before="60"/>
              <w:jc w:val="both"/>
              <w:rPr>
                <w:sz w:val="22"/>
                <w:szCs w:val="22"/>
              </w:rPr>
            </w:pPr>
            <w:r w:rsidRPr="007B067B">
              <w:rPr>
                <w:b/>
                <w:sz w:val="22"/>
                <w:szCs w:val="22"/>
              </w:rPr>
              <w:t xml:space="preserve">-8h00: </w:t>
            </w:r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Dự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Lớp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bồi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dưỡng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nghiệp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vụ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công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tác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Đại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biểu</w:t>
            </w:r>
            <w:proofErr w:type="spellEnd"/>
            <w:r w:rsidRPr="007B067B">
              <w:rPr>
                <w:sz w:val="22"/>
                <w:szCs w:val="22"/>
              </w:rPr>
              <w:t xml:space="preserve"> HĐND </w:t>
            </w:r>
            <w:proofErr w:type="spellStart"/>
            <w:r w:rsidRPr="007B067B">
              <w:rPr>
                <w:sz w:val="22"/>
                <w:szCs w:val="22"/>
              </w:rPr>
              <w:t>quận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năm</w:t>
            </w:r>
            <w:proofErr w:type="spellEnd"/>
            <w:r w:rsidRPr="007B067B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2410" w:type="dxa"/>
          </w:tcPr>
          <w:p w:rsidR="00DB47D2" w:rsidRPr="007B067B" w:rsidRDefault="00DB47D2" w:rsidP="000C416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7B067B">
              <w:rPr>
                <w:b/>
                <w:sz w:val="22"/>
                <w:szCs w:val="22"/>
              </w:rPr>
              <w:t>-08h00:</w:t>
            </w:r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Họp</w:t>
            </w:r>
            <w:proofErr w:type="spellEnd"/>
            <w:r w:rsidRPr="007B067B">
              <w:rPr>
                <w:sz w:val="22"/>
                <w:szCs w:val="22"/>
              </w:rPr>
              <w:t xml:space="preserve"> Ban </w:t>
            </w:r>
            <w:proofErr w:type="spellStart"/>
            <w:r w:rsidRPr="007B067B">
              <w:rPr>
                <w:sz w:val="22"/>
                <w:szCs w:val="22"/>
              </w:rPr>
              <w:t>Thường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vụ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Quận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ủy</w:t>
            </w:r>
            <w:proofErr w:type="spellEnd"/>
          </w:p>
          <w:p w:rsidR="00DB47D2" w:rsidRPr="007B067B" w:rsidRDefault="00DB47D2" w:rsidP="000C41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7D2" w:rsidRPr="007B067B" w:rsidRDefault="00DB47D2" w:rsidP="00DB47D2">
            <w:pPr>
              <w:spacing w:before="60"/>
              <w:jc w:val="both"/>
              <w:rPr>
                <w:sz w:val="22"/>
                <w:szCs w:val="22"/>
              </w:rPr>
            </w:pPr>
            <w:r w:rsidRPr="007B067B">
              <w:rPr>
                <w:b/>
                <w:sz w:val="22"/>
                <w:szCs w:val="22"/>
              </w:rPr>
              <w:t xml:space="preserve">-8h00: </w:t>
            </w:r>
            <w:proofErr w:type="spellStart"/>
            <w:r w:rsidRPr="007B067B">
              <w:rPr>
                <w:sz w:val="22"/>
                <w:szCs w:val="22"/>
              </w:rPr>
              <w:t>Dự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họp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giao</w:t>
            </w:r>
            <w:proofErr w:type="spellEnd"/>
            <w:r w:rsidRPr="007B067B">
              <w:rPr>
                <w:sz w:val="22"/>
                <w:szCs w:val="22"/>
              </w:rPr>
              <w:t xml:space="preserve"> ban </w:t>
            </w:r>
            <w:proofErr w:type="spellStart"/>
            <w:r w:rsidRPr="007B067B">
              <w:rPr>
                <w:sz w:val="22"/>
                <w:szCs w:val="22"/>
              </w:rPr>
              <w:t>Quý</w:t>
            </w:r>
            <w:proofErr w:type="spellEnd"/>
            <w:r w:rsidRPr="007B067B">
              <w:rPr>
                <w:sz w:val="22"/>
                <w:szCs w:val="22"/>
              </w:rPr>
              <w:t xml:space="preserve"> I HĐND </w:t>
            </w:r>
            <w:proofErr w:type="spellStart"/>
            <w:r w:rsidRPr="007B067B">
              <w:rPr>
                <w:sz w:val="22"/>
                <w:szCs w:val="22"/>
              </w:rPr>
              <w:t>Thành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phố</w:t>
            </w:r>
            <w:proofErr w:type="spellEnd"/>
            <w:r w:rsidRPr="007B067B">
              <w:rPr>
                <w:sz w:val="22"/>
                <w:szCs w:val="22"/>
              </w:rPr>
              <w:t xml:space="preserve"> (</w:t>
            </w:r>
            <w:proofErr w:type="spellStart"/>
            <w:r w:rsidRPr="007B067B">
              <w:rPr>
                <w:sz w:val="22"/>
                <w:szCs w:val="22"/>
              </w:rPr>
              <w:t>trực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tuyến</w:t>
            </w:r>
            <w:proofErr w:type="spellEnd"/>
            <w:r w:rsidRPr="007B067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DB47D2" w:rsidRPr="00CC5DE3" w:rsidRDefault="00DB47D2" w:rsidP="00DB47D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-8h</w:t>
            </w:r>
            <w:r w:rsidR="00932301" w:rsidRPr="00CC5DE3">
              <w:rPr>
                <w:b/>
                <w:sz w:val="22"/>
                <w:szCs w:val="22"/>
                <w:lang w:val="pt-BR"/>
              </w:rPr>
              <w:t>0</w:t>
            </w:r>
            <w:r w:rsidRPr="00CC5DE3">
              <w:rPr>
                <w:b/>
                <w:sz w:val="22"/>
                <w:szCs w:val="22"/>
                <w:lang w:val="pt-BR"/>
              </w:rPr>
              <w:t xml:space="preserve">0: </w:t>
            </w:r>
            <w:r w:rsidRPr="00CC5DE3">
              <w:rPr>
                <w:sz w:val="22"/>
                <w:szCs w:val="22"/>
                <w:lang w:val="pt-BR"/>
              </w:rPr>
              <w:t>Làm việc tại cơ quan</w:t>
            </w:r>
          </w:p>
        </w:tc>
      </w:tr>
      <w:tr w:rsidR="00DB47D2" w:rsidRPr="00CC5DE3" w:rsidTr="000C416D">
        <w:trPr>
          <w:trHeight w:val="1275"/>
        </w:trPr>
        <w:tc>
          <w:tcPr>
            <w:tcW w:w="3794" w:type="dxa"/>
            <w:vMerge/>
            <w:vAlign w:val="center"/>
          </w:tcPr>
          <w:p w:rsidR="00DB47D2" w:rsidRPr="00CC5DE3" w:rsidRDefault="00DB47D2" w:rsidP="000C416D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DB47D2" w:rsidRPr="00CC5DE3" w:rsidRDefault="00DB47D2" w:rsidP="00DB47D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DB47D2" w:rsidRPr="00CC5DE3" w:rsidRDefault="00DB47D2" w:rsidP="00DB47D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Dự Lớp bồi dưỡng nghiệp vụ công tác HĐND quận năm 2022</w:t>
            </w:r>
          </w:p>
        </w:tc>
        <w:tc>
          <w:tcPr>
            <w:tcW w:w="2410" w:type="dxa"/>
          </w:tcPr>
          <w:p w:rsidR="00DB47D2" w:rsidRPr="00CC5DE3" w:rsidRDefault="00DB47D2" w:rsidP="00DB47D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Họp Hội đồng thi đua khen thưởng quận</w:t>
            </w:r>
          </w:p>
        </w:tc>
        <w:tc>
          <w:tcPr>
            <w:tcW w:w="2268" w:type="dxa"/>
          </w:tcPr>
          <w:p w:rsidR="00DB47D2" w:rsidRPr="00CC5DE3" w:rsidRDefault="00DB47D2" w:rsidP="000C416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</w:tcPr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Kiểm tra công tác phòng chống dịch</w:t>
            </w:r>
          </w:p>
        </w:tc>
      </w:tr>
      <w:tr w:rsidR="00DB47D2" w:rsidRPr="00CC5DE3" w:rsidTr="000C416D">
        <w:trPr>
          <w:trHeight w:val="981"/>
        </w:trPr>
        <w:tc>
          <w:tcPr>
            <w:tcW w:w="3794" w:type="dxa"/>
            <w:vAlign w:val="center"/>
          </w:tcPr>
          <w:p w:rsidR="00DB47D2" w:rsidRPr="00CC5DE3" w:rsidRDefault="00DB47D2" w:rsidP="000C416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DB47D2" w:rsidRPr="00CC5DE3" w:rsidRDefault="00DB47D2" w:rsidP="000C416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DB47D2" w:rsidRPr="00CC5DE3" w:rsidRDefault="00DB47D2" w:rsidP="000C416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C5DE3">
              <w:rPr>
                <w:b/>
                <w:bCs/>
                <w:sz w:val="24"/>
                <w:szCs w:val="24"/>
                <w:lang w:val="pt-BR"/>
              </w:rPr>
              <w:t>TRƯỞNG BAN PHÁP CHẾ</w:t>
            </w:r>
          </w:p>
          <w:p w:rsidR="00DB47D2" w:rsidRPr="00CC5DE3" w:rsidRDefault="00DB47D2" w:rsidP="000C416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C5DE3">
              <w:rPr>
                <w:b/>
                <w:bCs/>
                <w:sz w:val="24"/>
                <w:szCs w:val="24"/>
                <w:lang w:val="pt-BR"/>
              </w:rPr>
              <w:t>TRẦN THỊ HỒNG HIỀN</w:t>
            </w:r>
          </w:p>
          <w:p w:rsidR="00DB47D2" w:rsidRPr="00CC5DE3" w:rsidRDefault="00DB47D2" w:rsidP="000C416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AB3C00" w:rsidRPr="00CC5DE3" w:rsidRDefault="00AB3C00" w:rsidP="00DB47D2">
            <w:pPr>
              <w:spacing w:before="60"/>
              <w:jc w:val="both"/>
              <w:rPr>
                <w:b/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-8h30:</w:t>
            </w:r>
            <w:r w:rsidRPr="00CC5DE3">
              <w:rPr>
                <w:sz w:val="22"/>
                <w:szCs w:val="22"/>
                <w:lang w:val="pt-BR"/>
              </w:rPr>
              <w:t xml:space="preserve"> Tham gia Đoàn KT số 2-BTVQU kiểm tra tại Đảng ủy phường Bạch Đằng</w:t>
            </w:r>
            <w:r w:rsidRPr="00CC5DE3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:rsidR="00DB47D2" w:rsidRPr="00CC5DE3" w:rsidRDefault="00DB47D2" w:rsidP="00DB47D2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Làm việc tại cơ quan</w:t>
            </w:r>
          </w:p>
        </w:tc>
        <w:tc>
          <w:tcPr>
            <w:tcW w:w="2410" w:type="dxa"/>
          </w:tcPr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B3C00" w:rsidRPr="00CC5DE3">
              <w:rPr>
                <w:sz w:val="22"/>
                <w:szCs w:val="22"/>
                <w:lang w:val="pt-BR"/>
              </w:rPr>
              <w:t xml:space="preserve"> Dự Lớp bồi dưỡng nghiệp vụ công tác Đại biểu HĐND quận năm 2022 (cả ngày)</w:t>
            </w:r>
          </w:p>
        </w:tc>
        <w:tc>
          <w:tcPr>
            <w:tcW w:w="2410" w:type="dxa"/>
          </w:tcPr>
          <w:p w:rsidR="00DB47D2" w:rsidRPr="00CC5DE3" w:rsidRDefault="00DB47D2" w:rsidP="000C416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B3C00" w:rsidRPr="00CC5DE3">
              <w:rPr>
                <w:sz w:val="22"/>
                <w:szCs w:val="22"/>
                <w:lang w:val="pt-BR"/>
              </w:rPr>
              <w:t xml:space="preserve"> UBKT Quận ủy kiểm tra Chi bộ trường THCS Nguyễn Đình Chiểu</w:t>
            </w:r>
          </w:p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</w:t>
            </w:r>
            <w:r w:rsidR="00AB3C00" w:rsidRPr="00CC5DE3">
              <w:rPr>
                <w:sz w:val="22"/>
                <w:szCs w:val="22"/>
                <w:lang w:val="pt-BR"/>
              </w:rPr>
              <w:t xml:space="preserve"> Tham gia Đoàn KT số 2-BTVQU kiểm tra tại Đảng ủy Bệnh viện Mắt TW</w:t>
            </w:r>
          </w:p>
        </w:tc>
        <w:tc>
          <w:tcPr>
            <w:tcW w:w="2268" w:type="dxa"/>
          </w:tcPr>
          <w:p w:rsidR="00DB47D2" w:rsidRPr="00CC5DE3" w:rsidRDefault="00DB47D2" w:rsidP="000C416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F2342" w:rsidRPr="00CC5DE3">
              <w:rPr>
                <w:sz w:val="22"/>
                <w:szCs w:val="22"/>
                <w:lang w:val="pt-BR"/>
              </w:rPr>
              <w:t>Dự họp giao ban Quý I HĐND Thành phố (trực tuyến)</w:t>
            </w:r>
          </w:p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</w:t>
            </w:r>
            <w:r w:rsidR="00AB3C00" w:rsidRPr="00CC5DE3">
              <w:rPr>
                <w:sz w:val="22"/>
                <w:szCs w:val="22"/>
                <w:lang w:val="pt-BR"/>
              </w:rPr>
              <w:t xml:space="preserve"> Họp Ban pháp chế HĐND quận</w:t>
            </w:r>
          </w:p>
        </w:tc>
        <w:tc>
          <w:tcPr>
            <w:tcW w:w="2693" w:type="dxa"/>
          </w:tcPr>
          <w:p w:rsidR="00DB47D2" w:rsidRPr="00CC5DE3" w:rsidRDefault="00DB47D2" w:rsidP="000C416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Làm việc tại HĐND quận</w:t>
            </w:r>
          </w:p>
          <w:p w:rsidR="00DB47D2" w:rsidRPr="00CC5DE3" w:rsidRDefault="00DB47D2" w:rsidP="000C416D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UBKTQU</w:t>
            </w:r>
          </w:p>
        </w:tc>
      </w:tr>
      <w:tr w:rsidR="00AB3C00" w:rsidRPr="00CC5DE3" w:rsidTr="000C416D">
        <w:trPr>
          <w:trHeight w:val="1083"/>
        </w:trPr>
        <w:tc>
          <w:tcPr>
            <w:tcW w:w="3794" w:type="dxa"/>
            <w:vAlign w:val="center"/>
          </w:tcPr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C5DE3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C5DE3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-9h30:</w:t>
            </w:r>
            <w:r w:rsidRPr="00CC5DE3">
              <w:rPr>
                <w:sz w:val="22"/>
                <w:szCs w:val="22"/>
                <w:lang w:val="pt-BR"/>
              </w:rPr>
              <w:t xml:space="preserve">  Họp giao ban Thường trực HĐND quận</w:t>
            </w:r>
          </w:p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Làm việc tại cơ quan</w:t>
            </w:r>
          </w:p>
        </w:tc>
        <w:tc>
          <w:tcPr>
            <w:tcW w:w="2410" w:type="dxa"/>
          </w:tcPr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 xml:space="preserve"> Dự Lớp bồi dưỡng nghiệp vụ công tác Đại biểu HĐND quận năm 2022 (cả ngày)</w:t>
            </w:r>
          </w:p>
        </w:tc>
        <w:tc>
          <w:tcPr>
            <w:tcW w:w="2410" w:type="dxa"/>
          </w:tcPr>
          <w:p w:rsidR="00594D52" w:rsidRPr="00CC5DE3" w:rsidRDefault="00AB3C00" w:rsidP="00AB3C00">
            <w:pPr>
              <w:rPr>
                <w:b/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594D52"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  <w:r w:rsidR="00594D52" w:rsidRPr="00CC5DE3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F2342" w:rsidRPr="00CC5DE3">
              <w:rPr>
                <w:sz w:val="22"/>
                <w:szCs w:val="22"/>
                <w:lang w:val="pt-BR"/>
              </w:rPr>
              <w:t xml:space="preserve"> Dự họp giao ban Quý I HĐND Thành phố (trực tuyến)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Họp Ban pháp chế HĐND quận</w:t>
            </w:r>
          </w:p>
        </w:tc>
        <w:tc>
          <w:tcPr>
            <w:tcW w:w="2693" w:type="dxa"/>
          </w:tcPr>
          <w:p w:rsidR="00594D52" w:rsidRPr="00CC5DE3" w:rsidRDefault="00594D52" w:rsidP="00594D52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Làm việc tại cơ quan</w:t>
            </w:r>
          </w:p>
          <w:p w:rsidR="00AB3C00" w:rsidRPr="00CC5DE3" w:rsidRDefault="00594D52" w:rsidP="00594D5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Làm việc tại cơ quan</w:t>
            </w:r>
          </w:p>
        </w:tc>
      </w:tr>
      <w:tr w:rsidR="00AB3C00" w:rsidRPr="00CC5DE3" w:rsidTr="000C416D">
        <w:trPr>
          <w:trHeight w:val="1025"/>
        </w:trPr>
        <w:tc>
          <w:tcPr>
            <w:tcW w:w="3794" w:type="dxa"/>
            <w:vAlign w:val="center"/>
          </w:tcPr>
          <w:p w:rsidR="00AB3C00" w:rsidRPr="003A5135" w:rsidRDefault="00AB3C00" w:rsidP="00AB3C00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AB3C00" w:rsidRPr="003A5135" w:rsidRDefault="00AB3C00" w:rsidP="00AB3C00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AB3C00" w:rsidRPr="007B067B" w:rsidRDefault="00AB3C00" w:rsidP="00AB3C00">
            <w:pPr>
              <w:spacing w:before="60"/>
              <w:jc w:val="both"/>
              <w:rPr>
                <w:sz w:val="22"/>
                <w:szCs w:val="22"/>
              </w:rPr>
            </w:pPr>
            <w:r w:rsidRPr="007B067B">
              <w:rPr>
                <w:b/>
                <w:sz w:val="22"/>
                <w:szCs w:val="22"/>
              </w:rPr>
              <w:t>-9h30:</w:t>
            </w:r>
            <w:r w:rsidR="000C41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Họp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giao</w:t>
            </w:r>
            <w:proofErr w:type="spellEnd"/>
            <w:r w:rsidRPr="007B067B">
              <w:rPr>
                <w:sz w:val="22"/>
                <w:szCs w:val="22"/>
              </w:rPr>
              <w:t xml:space="preserve"> ban </w:t>
            </w:r>
            <w:proofErr w:type="spellStart"/>
            <w:r w:rsidRPr="007B067B">
              <w:rPr>
                <w:sz w:val="22"/>
                <w:szCs w:val="22"/>
              </w:rPr>
              <w:t>Thường</w:t>
            </w:r>
            <w:proofErr w:type="spellEnd"/>
            <w:r w:rsidRPr="007B067B">
              <w:rPr>
                <w:sz w:val="22"/>
                <w:szCs w:val="22"/>
              </w:rPr>
              <w:t xml:space="preserve"> </w:t>
            </w:r>
            <w:proofErr w:type="spellStart"/>
            <w:r w:rsidRPr="007B067B">
              <w:rPr>
                <w:sz w:val="22"/>
                <w:szCs w:val="22"/>
              </w:rPr>
              <w:t>trực</w:t>
            </w:r>
            <w:proofErr w:type="spellEnd"/>
            <w:r w:rsidRPr="007B067B">
              <w:rPr>
                <w:sz w:val="22"/>
                <w:szCs w:val="22"/>
              </w:rPr>
              <w:t xml:space="preserve"> HĐND </w:t>
            </w:r>
            <w:proofErr w:type="spellStart"/>
            <w:r w:rsidRPr="007B067B">
              <w:rPr>
                <w:sz w:val="22"/>
                <w:szCs w:val="22"/>
              </w:rPr>
              <w:t>quận</w:t>
            </w:r>
            <w:proofErr w:type="spellEnd"/>
          </w:p>
          <w:p w:rsidR="00AB3C00" w:rsidRPr="00CC5DE3" w:rsidRDefault="00AB3C00" w:rsidP="000C416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 xml:space="preserve"> Dự Lớp bồi dưỡng nghiệp vụ công tác Đại biểu HĐND quận năm 2022 (cả ngày)</w:t>
            </w:r>
          </w:p>
        </w:tc>
        <w:tc>
          <w:tcPr>
            <w:tcW w:w="2410" w:type="dxa"/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Làm việc tại cơ quan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Khảo sát thực tế</w:t>
            </w:r>
          </w:p>
        </w:tc>
        <w:tc>
          <w:tcPr>
            <w:tcW w:w="2268" w:type="dxa"/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F2342" w:rsidRPr="00CC5DE3">
              <w:rPr>
                <w:sz w:val="22"/>
                <w:szCs w:val="22"/>
                <w:lang w:val="pt-BR"/>
              </w:rPr>
              <w:t xml:space="preserve"> Dự họp giao ban Quý I HĐND Thành phố (trực tuyến)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Khảo sát thực tế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</w:t>
            </w:r>
            <w:r w:rsidR="00594D52"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</w:tr>
      <w:tr w:rsidR="00AB3C00" w:rsidRPr="00CC5DE3" w:rsidTr="000C416D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C5DE3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C5DE3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AB3C00" w:rsidRPr="00CC5DE3" w:rsidRDefault="00AB3C00" w:rsidP="00AB3C0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7F42" w:rsidRPr="00CC5DE3" w:rsidRDefault="00C47F42" w:rsidP="00C47F42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-9h30:</w:t>
            </w:r>
            <w:r w:rsidRPr="00CC5DE3">
              <w:rPr>
                <w:sz w:val="22"/>
                <w:szCs w:val="22"/>
                <w:lang w:val="pt-BR"/>
              </w:rPr>
              <w:t xml:space="preserve"> Họp giao ban Thường trực HĐND quận</w:t>
            </w:r>
          </w:p>
          <w:p w:rsidR="00AB3C00" w:rsidRPr="00CC5DE3" w:rsidRDefault="00C47F42" w:rsidP="00C47F4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Làm việc tại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 xml:space="preserve"> Dự Lớp bồi dưỡng nghiệp vụ công tác Đại biểu HĐND quận năm 2022 (cả ngày)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Làm việc tại cơ quan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Khảo sát thực tế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3C00" w:rsidRPr="00CC5DE3" w:rsidRDefault="00AB3C00" w:rsidP="00AB3C00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="00AF2342" w:rsidRPr="00CC5DE3">
              <w:rPr>
                <w:sz w:val="22"/>
                <w:szCs w:val="22"/>
                <w:lang w:val="pt-BR"/>
              </w:rPr>
              <w:t xml:space="preserve"> Dự họp giao ban Quý I HĐND Thành phố (trực tuyến)</w:t>
            </w:r>
          </w:p>
          <w:p w:rsidR="00AB3C00" w:rsidRPr="00CC5DE3" w:rsidRDefault="00AB3C00" w:rsidP="00AB3C00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</w:t>
            </w:r>
            <w:r w:rsidR="00594D52" w:rsidRPr="00CC5DE3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4D52" w:rsidRPr="00CC5DE3" w:rsidRDefault="00594D52" w:rsidP="00594D52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 xml:space="preserve">-8h00: </w:t>
            </w:r>
            <w:r w:rsidRPr="00CC5DE3">
              <w:rPr>
                <w:sz w:val="22"/>
                <w:szCs w:val="22"/>
                <w:lang w:val="pt-BR"/>
              </w:rPr>
              <w:t>Khảo sát thực tế</w:t>
            </w:r>
          </w:p>
          <w:p w:rsidR="00AB3C00" w:rsidRPr="00CC5DE3" w:rsidRDefault="00594D52" w:rsidP="00594D52">
            <w:pPr>
              <w:rPr>
                <w:sz w:val="22"/>
                <w:szCs w:val="22"/>
                <w:lang w:val="pt-BR"/>
              </w:rPr>
            </w:pPr>
            <w:r w:rsidRPr="00CC5DE3">
              <w:rPr>
                <w:b/>
                <w:sz w:val="22"/>
                <w:szCs w:val="22"/>
                <w:lang w:val="pt-BR"/>
              </w:rPr>
              <w:t>-14h00:</w:t>
            </w:r>
            <w:r w:rsidRPr="00CC5DE3">
              <w:rPr>
                <w:sz w:val="22"/>
                <w:szCs w:val="22"/>
                <w:lang w:val="pt-BR"/>
              </w:rPr>
              <w:t xml:space="preserve">  Làm việc tại cơ quan</w:t>
            </w:r>
          </w:p>
        </w:tc>
      </w:tr>
    </w:tbl>
    <w:p w:rsidR="004E39E3" w:rsidRPr="00CC5DE3" w:rsidRDefault="004E39E3" w:rsidP="00D62A48">
      <w:pPr>
        <w:ind w:firstLine="720"/>
        <w:jc w:val="both"/>
        <w:rPr>
          <w:sz w:val="24"/>
          <w:szCs w:val="24"/>
          <w:lang w:val="pt-BR"/>
        </w:rPr>
      </w:pPr>
    </w:p>
    <w:sectPr w:rsidR="004E39E3" w:rsidRPr="00CC5DE3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416D"/>
    <w:rsid w:val="000C5EC9"/>
    <w:rsid w:val="000C768B"/>
    <w:rsid w:val="000D036A"/>
    <w:rsid w:val="000D0919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8C0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37045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4D52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B5"/>
    <w:rsid w:val="005F1D99"/>
    <w:rsid w:val="005F5874"/>
    <w:rsid w:val="005F7559"/>
    <w:rsid w:val="005F7652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67B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301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0B40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3C00"/>
    <w:rsid w:val="00AB4B70"/>
    <w:rsid w:val="00AB6D2B"/>
    <w:rsid w:val="00AC097D"/>
    <w:rsid w:val="00AC2A60"/>
    <w:rsid w:val="00AC69FA"/>
    <w:rsid w:val="00AC6BF1"/>
    <w:rsid w:val="00AC7F30"/>
    <w:rsid w:val="00AD29F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2342"/>
    <w:rsid w:val="00AF4741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47F42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5DE3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47D2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95D77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2022-03-28T01:20:00Z</cp:lastPrinted>
  <dcterms:created xsi:type="dcterms:W3CDTF">2022-03-31T09:11:00Z</dcterms:created>
  <dcterms:modified xsi:type="dcterms:W3CDTF">2022-03-31T09:12:00Z</dcterms:modified>
</cp:coreProperties>
</file>