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C" w:rsidRPr="00205D94" w:rsidRDefault="007D3AFC" w:rsidP="00B236D6">
      <w:pPr>
        <w:spacing w:before="240"/>
        <w:ind w:firstLine="720"/>
        <w:jc w:val="center"/>
        <w:rPr>
          <w:b/>
          <w:bCs/>
          <w:sz w:val="24"/>
          <w:szCs w:val="24"/>
        </w:rPr>
      </w:pPr>
      <w:r w:rsidRPr="00205D94">
        <w:rPr>
          <w:b/>
          <w:bCs/>
          <w:sz w:val="24"/>
          <w:szCs w:val="24"/>
        </w:rPr>
        <w:t>LỊCH CÔNG TÁC TUẦN CỦA LÃNH ĐẠO UBND QUẬN HAI BÀ TRƯNG</w:t>
      </w:r>
    </w:p>
    <w:p w:rsidR="00A1795C" w:rsidRPr="00205D94" w:rsidRDefault="007D3AFC" w:rsidP="00F154D5">
      <w:pPr>
        <w:jc w:val="center"/>
        <w:rPr>
          <w:b/>
          <w:bCs/>
          <w:sz w:val="24"/>
          <w:szCs w:val="24"/>
        </w:rPr>
      </w:pPr>
      <w:r w:rsidRPr="00205D94">
        <w:rPr>
          <w:b/>
          <w:bCs/>
          <w:sz w:val="24"/>
          <w:szCs w:val="24"/>
        </w:rPr>
        <w:t>(</w:t>
      </w:r>
      <w:proofErr w:type="spellStart"/>
      <w:r w:rsidRPr="00205D94">
        <w:rPr>
          <w:b/>
          <w:bCs/>
          <w:sz w:val="24"/>
          <w:szCs w:val="24"/>
        </w:rPr>
        <w:t>Từ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ngày</w:t>
      </w:r>
      <w:proofErr w:type="spellEnd"/>
      <w:r w:rsidR="00257963" w:rsidRPr="00205D94">
        <w:rPr>
          <w:b/>
          <w:bCs/>
          <w:sz w:val="24"/>
          <w:szCs w:val="24"/>
        </w:rPr>
        <w:t xml:space="preserve"> </w:t>
      </w:r>
      <w:r w:rsidR="00E566B4">
        <w:rPr>
          <w:b/>
          <w:bCs/>
          <w:sz w:val="24"/>
          <w:szCs w:val="24"/>
        </w:rPr>
        <w:t>05</w:t>
      </w:r>
      <w:r w:rsidR="00BB0F32" w:rsidRPr="00205D94">
        <w:rPr>
          <w:b/>
          <w:bCs/>
          <w:sz w:val="24"/>
          <w:szCs w:val="24"/>
        </w:rPr>
        <w:t xml:space="preserve"> </w:t>
      </w:r>
      <w:proofErr w:type="spellStart"/>
      <w:r w:rsidR="0055194F" w:rsidRPr="00205D94">
        <w:rPr>
          <w:b/>
          <w:bCs/>
          <w:sz w:val="24"/>
          <w:szCs w:val="24"/>
        </w:rPr>
        <w:t>t</w:t>
      </w:r>
      <w:r w:rsidRPr="00205D94">
        <w:rPr>
          <w:b/>
          <w:bCs/>
          <w:sz w:val="24"/>
          <w:szCs w:val="24"/>
        </w:rPr>
        <w:t>háng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r w:rsidR="00E566B4">
        <w:rPr>
          <w:b/>
          <w:bCs/>
          <w:sz w:val="24"/>
          <w:szCs w:val="24"/>
        </w:rPr>
        <w:t>9</w:t>
      </w:r>
      <w:r w:rsidR="00E164AA"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đến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ngày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r w:rsidR="00E566B4">
        <w:rPr>
          <w:b/>
          <w:bCs/>
          <w:sz w:val="24"/>
          <w:szCs w:val="24"/>
        </w:rPr>
        <w:t>09</w:t>
      </w:r>
      <w:r w:rsidR="001122D5" w:rsidRPr="00205D94">
        <w:rPr>
          <w:b/>
          <w:bCs/>
          <w:sz w:val="24"/>
          <w:szCs w:val="24"/>
        </w:rPr>
        <w:t xml:space="preserve"> </w:t>
      </w:r>
      <w:proofErr w:type="spellStart"/>
      <w:r w:rsidR="0055194F" w:rsidRPr="00205D94">
        <w:rPr>
          <w:b/>
          <w:bCs/>
          <w:sz w:val="24"/>
          <w:szCs w:val="24"/>
        </w:rPr>
        <w:t>t</w:t>
      </w:r>
      <w:r w:rsidRPr="00205D94">
        <w:rPr>
          <w:b/>
          <w:bCs/>
          <w:sz w:val="24"/>
          <w:szCs w:val="24"/>
        </w:rPr>
        <w:t>háng</w:t>
      </w:r>
      <w:proofErr w:type="spellEnd"/>
      <w:r w:rsidR="00FC1EEA" w:rsidRPr="00205D94">
        <w:rPr>
          <w:b/>
          <w:bCs/>
          <w:sz w:val="24"/>
          <w:szCs w:val="24"/>
        </w:rPr>
        <w:t xml:space="preserve"> </w:t>
      </w:r>
      <w:r w:rsidR="00E8227C">
        <w:rPr>
          <w:b/>
          <w:bCs/>
          <w:sz w:val="24"/>
          <w:szCs w:val="24"/>
        </w:rPr>
        <w:t>9</w:t>
      </w:r>
      <w:r w:rsidR="00832840" w:rsidRPr="00205D94">
        <w:rPr>
          <w:b/>
          <w:bCs/>
          <w:sz w:val="24"/>
          <w:szCs w:val="24"/>
        </w:rPr>
        <w:t xml:space="preserve"> </w:t>
      </w:r>
      <w:proofErr w:type="spellStart"/>
      <w:r w:rsidR="00832840" w:rsidRPr="00205D94">
        <w:rPr>
          <w:b/>
          <w:bCs/>
          <w:sz w:val="24"/>
          <w:szCs w:val="24"/>
        </w:rPr>
        <w:t>năm</w:t>
      </w:r>
      <w:proofErr w:type="spellEnd"/>
      <w:r w:rsidR="00832840" w:rsidRPr="00205D94">
        <w:rPr>
          <w:b/>
          <w:bCs/>
          <w:sz w:val="24"/>
          <w:szCs w:val="24"/>
        </w:rPr>
        <w:t xml:space="preserve"> 202</w:t>
      </w:r>
      <w:r w:rsidR="00801ED5" w:rsidRPr="00205D94">
        <w:rPr>
          <w:b/>
          <w:bCs/>
          <w:sz w:val="24"/>
          <w:szCs w:val="24"/>
        </w:rPr>
        <w:t>2</w:t>
      </w:r>
      <w:r w:rsidRPr="00205D94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296"/>
        <w:gridCol w:w="2532"/>
        <w:gridCol w:w="2640"/>
        <w:gridCol w:w="2760"/>
        <w:gridCol w:w="3000"/>
        <w:gridCol w:w="2760"/>
      </w:tblGrid>
      <w:tr w:rsidR="0064245C" w:rsidRPr="00205D94" w:rsidTr="0050498B">
        <w:trPr>
          <w:trHeight w:val="55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C" w:rsidRPr="00205D94" w:rsidRDefault="0064245C" w:rsidP="0064245C">
            <w:pPr>
              <w:rPr>
                <w:b/>
                <w:bCs/>
                <w:sz w:val="24"/>
                <w:szCs w:val="24"/>
              </w:rPr>
            </w:pPr>
          </w:p>
          <w:p w:rsidR="0064245C" w:rsidRPr="00205D94" w:rsidRDefault="0064245C" w:rsidP="0064245C">
            <w:pPr>
              <w:ind w:left="4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C" w:rsidRPr="00205D94" w:rsidRDefault="0064245C" w:rsidP="0064245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2</w:t>
            </w:r>
          </w:p>
          <w:p w:rsidR="0064245C" w:rsidRPr="00205D94" w:rsidRDefault="0064245C" w:rsidP="00E566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 w:rsidR="00E566B4">
              <w:rPr>
                <w:b/>
                <w:bCs/>
                <w:sz w:val="24"/>
                <w:szCs w:val="24"/>
              </w:rPr>
              <w:t>05</w:t>
            </w:r>
            <w:r w:rsidR="00912BE7" w:rsidRPr="00205D94">
              <w:rPr>
                <w:b/>
                <w:bCs/>
                <w:sz w:val="24"/>
                <w:szCs w:val="24"/>
              </w:rPr>
              <w:t>/</w:t>
            </w:r>
            <w:r w:rsidR="00E566B4">
              <w:rPr>
                <w:b/>
                <w:bCs/>
                <w:sz w:val="24"/>
                <w:szCs w:val="24"/>
              </w:rPr>
              <w:t>9</w:t>
            </w:r>
            <w:r w:rsidR="00912BE7"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C" w:rsidRPr="00205D94" w:rsidRDefault="0064245C" w:rsidP="0064245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3</w:t>
            </w:r>
          </w:p>
          <w:p w:rsidR="0064245C" w:rsidRPr="00205D94" w:rsidRDefault="0064245C" w:rsidP="00E566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 w:rsidR="00E566B4">
              <w:rPr>
                <w:b/>
                <w:bCs/>
                <w:sz w:val="24"/>
                <w:szCs w:val="24"/>
              </w:rPr>
              <w:t>06/9</w:t>
            </w:r>
            <w:r w:rsidR="00912BE7"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C" w:rsidRPr="00205D94" w:rsidRDefault="0064245C" w:rsidP="0064245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4</w:t>
            </w:r>
          </w:p>
          <w:p w:rsidR="0064245C" w:rsidRPr="00205D94" w:rsidRDefault="0064245C" w:rsidP="00E566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 w:rsidR="00E566B4">
              <w:rPr>
                <w:b/>
                <w:bCs/>
                <w:sz w:val="24"/>
                <w:szCs w:val="24"/>
              </w:rPr>
              <w:t>07/9</w:t>
            </w:r>
            <w:r w:rsidR="00912BE7"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C" w:rsidRPr="00205D94" w:rsidRDefault="0064245C" w:rsidP="0064245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5</w:t>
            </w:r>
          </w:p>
          <w:p w:rsidR="0064245C" w:rsidRPr="00205D94" w:rsidRDefault="0064245C" w:rsidP="00E566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 w:rsidR="00E566B4">
              <w:rPr>
                <w:b/>
                <w:bCs/>
                <w:sz w:val="24"/>
                <w:szCs w:val="24"/>
              </w:rPr>
              <w:t>08</w:t>
            </w:r>
            <w:r w:rsidR="0000179E">
              <w:rPr>
                <w:b/>
                <w:bCs/>
                <w:sz w:val="24"/>
                <w:szCs w:val="24"/>
              </w:rPr>
              <w:t>/9</w:t>
            </w:r>
            <w:r w:rsidR="00912BE7"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C" w:rsidRPr="00205D94" w:rsidRDefault="0064245C" w:rsidP="0064245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6</w:t>
            </w:r>
          </w:p>
          <w:p w:rsidR="0064245C" w:rsidRPr="00205D94" w:rsidRDefault="0064245C" w:rsidP="00E566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 w:rsidR="0000179E">
              <w:rPr>
                <w:b/>
                <w:bCs/>
                <w:sz w:val="24"/>
                <w:szCs w:val="24"/>
              </w:rPr>
              <w:t>0</w:t>
            </w:r>
            <w:r w:rsidR="00E566B4">
              <w:rPr>
                <w:b/>
                <w:bCs/>
                <w:sz w:val="24"/>
                <w:szCs w:val="24"/>
              </w:rPr>
              <w:t>9</w:t>
            </w:r>
            <w:r w:rsidR="0000179E">
              <w:rPr>
                <w:b/>
                <w:bCs/>
                <w:sz w:val="24"/>
                <w:szCs w:val="24"/>
              </w:rPr>
              <w:t>/9</w:t>
            </w:r>
            <w:r w:rsidR="00912BE7" w:rsidRPr="00205D94">
              <w:rPr>
                <w:b/>
                <w:bCs/>
                <w:sz w:val="24"/>
                <w:szCs w:val="24"/>
              </w:rPr>
              <w:t>/2022</w:t>
            </w:r>
          </w:p>
        </w:tc>
      </w:tr>
      <w:tr w:rsidR="0064245C" w:rsidRPr="00205D94" w:rsidTr="00E566B4">
        <w:trPr>
          <w:trHeight w:val="22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5C" w:rsidRPr="00205D94" w:rsidRDefault="0064245C" w:rsidP="0064245C">
            <w:pPr>
              <w:jc w:val="center"/>
              <w:rPr>
                <w:b/>
                <w:bCs/>
                <w:sz w:val="18"/>
                <w:szCs w:val="18"/>
              </w:rPr>
            </w:pPr>
            <w:r w:rsidRPr="00205D94">
              <w:rPr>
                <w:b/>
                <w:bCs/>
                <w:sz w:val="18"/>
                <w:szCs w:val="18"/>
              </w:rPr>
              <w:t>CHỦ TỊCH</w:t>
            </w:r>
          </w:p>
          <w:p w:rsidR="0064245C" w:rsidRPr="00205D94" w:rsidRDefault="0064245C" w:rsidP="0064245C">
            <w:pPr>
              <w:jc w:val="center"/>
              <w:rPr>
                <w:b/>
                <w:bCs/>
                <w:sz w:val="18"/>
                <w:szCs w:val="18"/>
              </w:rPr>
            </w:pPr>
            <w:r w:rsidRPr="00205D94">
              <w:rPr>
                <w:b/>
                <w:bCs/>
                <w:sz w:val="18"/>
                <w:szCs w:val="18"/>
              </w:rPr>
              <w:t>NGUYỄN QUANG TRUNG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D9" w:rsidRPr="00AF5757" w:rsidRDefault="00C020D9" w:rsidP="00E566B4">
            <w:pPr>
              <w:spacing w:before="120"/>
              <w:jc w:val="both"/>
              <w:rPr>
                <w:sz w:val="20"/>
                <w:szCs w:val="20"/>
              </w:rPr>
            </w:pPr>
            <w:r w:rsidRPr="00AF5757">
              <w:rPr>
                <w:b/>
                <w:sz w:val="20"/>
                <w:szCs w:val="20"/>
              </w:rPr>
              <w:t xml:space="preserve">- </w:t>
            </w:r>
            <w:r w:rsidR="00E566B4" w:rsidRPr="00AF5757">
              <w:rPr>
                <w:b/>
                <w:sz w:val="20"/>
                <w:szCs w:val="20"/>
              </w:rPr>
              <w:t>07</w:t>
            </w:r>
            <w:r w:rsidRPr="00AF5757">
              <w:rPr>
                <w:b/>
                <w:sz w:val="20"/>
                <w:szCs w:val="20"/>
              </w:rPr>
              <w:t>h</w:t>
            </w:r>
            <w:r w:rsidR="00E566B4" w:rsidRPr="00AF5757">
              <w:rPr>
                <w:b/>
                <w:sz w:val="20"/>
                <w:szCs w:val="20"/>
              </w:rPr>
              <w:t>3</w:t>
            </w:r>
            <w:r w:rsidRPr="00AF5757">
              <w:rPr>
                <w:b/>
                <w:sz w:val="20"/>
                <w:szCs w:val="20"/>
              </w:rPr>
              <w:t xml:space="preserve">0: </w:t>
            </w:r>
            <w:proofErr w:type="spellStart"/>
            <w:r w:rsidR="00E566B4" w:rsidRPr="00AF5757">
              <w:rPr>
                <w:sz w:val="20"/>
                <w:szCs w:val="20"/>
              </w:rPr>
              <w:t>Dự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Khai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giảng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năm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học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mới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tại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trường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TH </w:t>
            </w:r>
            <w:proofErr w:type="spellStart"/>
            <w:r w:rsidR="00E566B4" w:rsidRPr="00AF5757">
              <w:rPr>
                <w:sz w:val="20"/>
                <w:szCs w:val="20"/>
              </w:rPr>
              <w:t>Lê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Văn</w:t>
            </w:r>
            <w:proofErr w:type="spellEnd"/>
            <w:r w:rsidR="00E566B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E566B4" w:rsidRPr="00AF5757">
              <w:rPr>
                <w:sz w:val="20"/>
                <w:szCs w:val="20"/>
              </w:rPr>
              <w:t>Tám</w:t>
            </w:r>
            <w:proofErr w:type="spellEnd"/>
          </w:p>
          <w:p w:rsidR="001B101B" w:rsidRPr="00AF5757" w:rsidRDefault="001B101B" w:rsidP="00E566B4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F5757">
              <w:rPr>
                <w:b/>
                <w:sz w:val="20"/>
                <w:szCs w:val="20"/>
              </w:rPr>
              <w:t>- 09h00:</w:t>
            </w:r>
            <w:r w:rsidRPr="00AF5757">
              <w:rPr>
                <w:sz w:val="20"/>
                <w:szCs w:val="20"/>
              </w:rPr>
              <w:t xml:space="preserve"> 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Họp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Hội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đồng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thẩm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định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chủ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trương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đầu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2"/>
                <w:sz w:val="20"/>
                <w:szCs w:val="20"/>
              </w:rPr>
              <w:t>tư</w:t>
            </w:r>
            <w:proofErr w:type="spellEnd"/>
            <w:r w:rsidRPr="00AF5757">
              <w:rPr>
                <w:spacing w:val="-12"/>
                <w:sz w:val="20"/>
                <w:szCs w:val="20"/>
              </w:rPr>
              <w:t xml:space="preserve"> (P203)</w:t>
            </w:r>
          </w:p>
          <w:p w:rsidR="00205D94" w:rsidRPr="008765B1" w:rsidRDefault="00205D94" w:rsidP="00E566B4">
            <w:pPr>
              <w:spacing w:before="120"/>
              <w:jc w:val="both"/>
              <w:rPr>
                <w:spacing w:val="-14"/>
                <w:sz w:val="20"/>
                <w:szCs w:val="20"/>
              </w:rPr>
            </w:pPr>
            <w:r w:rsidRPr="008765B1">
              <w:rPr>
                <w:b/>
                <w:spacing w:val="-14"/>
                <w:sz w:val="20"/>
                <w:szCs w:val="20"/>
              </w:rPr>
              <w:t xml:space="preserve">- </w:t>
            </w:r>
            <w:r w:rsidR="0000179E" w:rsidRPr="008765B1">
              <w:rPr>
                <w:b/>
                <w:spacing w:val="-14"/>
                <w:sz w:val="20"/>
                <w:szCs w:val="20"/>
              </w:rPr>
              <w:t>14</w:t>
            </w:r>
            <w:r w:rsidRPr="008765B1">
              <w:rPr>
                <w:b/>
                <w:spacing w:val="-14"/>
                <w:sz w:val="20"/>
                <w:szCs w:val="20"/>
              </w:rPr>
              <w:t>h</w:t>
            </w:r>
            <w:r w:rsidR="00503479" w:rsidRPr="008765B1">
              <w:rPr>
                <w:b/>
                <w:spacing w:val="-14"/>
                <w:sz w:val="20"/>
                <w:szCs w:val="20"/>
              </w:rPr>
              <w:t>0</w:t>
            </w:r>
            <w:r w:rsidRPr="008765B1">
              <w:rPr>
                <w:b/>
                <w:spacing w:val="-14"/>
                <w:sz w:val="20"/>
                <w:szCs w:val="20"/>
              </w:rPr>
              <w:t xml:space="preserve">0: </w:t>
            </w:r>
            <w:proofErr w:type="spellStart"/>
            <w:r w:rsidR="0000179E" w:rsidRPr="008765B1">
              <w:rPr>
                <w:spacing w:val="-14"/>
                <w:sz w:val="20"/>
                <w:szCs w:val="20"/>
              </w:rPr>
              <w:t>Họp</w:t>
            </w:r>
            <w:proofErr w:type="spellEnd"/>
            <w:r w:rsidR="0000179E" w:rsidRPr="008765B1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="00E566B4" w:rsidRPr="008765B1">
              <w:rPr>
                <w:spacing w:val="-14"/>
                <w:sz w:val="20"/>
                <w:szCs w:val="20"/>
              </w:rPr>
              <w:t>Thường</w:t>
            </w:r>
            <w:proofErr w:type="spellEnd"/>
            <w:r w:rsidR="00E566B4" w:rsidRPr="008765B1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="00E566B4" w:rsidRPr="008765B1">
              <w:rPr>
                <w:spacing w:val="-14"/>
                <w:sz w:val="20"/>
                <w:szCs w:val="20"/>
              </w:rPr>
              <w:t>trực</w:t>
            </w:r>
            <w:proofErr w:type="spellEnd"/>
            <w:r w:rsidR="00E566B4" w:rsidRPr="008765B1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="00E566B4" w:rsidRPr="008765B1">
              <w:rPr>
                <w:spacing w:val="-14"/>
                <w:sz w:val="20"/>
                <w:szCs w:val="20"/>
              </w:rPr>
              <w:t>Quận</w:t>
            </w:r>
            <w:proofErr w:type="spellEnd"/>
            <w:r w:rsidR="00E566B4" w:rsidRPr="008765B1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="00E566B4" w:rsidRPr="008765B1">
              <w:rPr>
                <w:spacing w:val="-14"/>
                <w:sz w:val="20"/>
                <w:szCs w:val="20"/>
              </w:rPr>
              <w:t>ủy</w:t>
            </w:r>
            <w:proofErr w:type="spellEnd"/>
          </w:p>
          <w:p w:rsidR="00205D94" w:rsidRPr="00AF5757" w:rsidRDefault="008765B1" w:rsidP="008765B1">
            <w:pPr>
              <w:spacing w:before="120"/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 xml:space="preserve">- </w:t>
            </w:r>
            <w:r w:rsidRPr="008765B1">
              <w:rPr>
                <w:b/>
                <w:spacing w:val="-12"/>
                <w:sz w:val="20"/>
                <w:szCs w:val="20"/>
              </w:rPr>
              <w:t>15h30: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2"/>
                <w:sz w:val="20"/>
                <w:szCs w:val="20"/>
              </w:rPr>
              <w:t>Họp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2"/>
                <w:sz w:val="20"/>
                <w:szCs w:val="20"/>
              </w:rPr>
              <w:t>Giao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ban </w:t>
            </w:r>
            <w:proofErr w:type="spellStart"/>
            <w:r>
              <w:rPr>
                <w:spacing w:val="-12"/>
                <w:sz w:val="20"/>
                <w:szCs w:val="20"/>
              </w:rPr>
              <w:t>lãnh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2"/>
                <w:sz w:val="20"/>
                <w:szCs w:val="20"/>
              </w:rPr>
              <w:t>đạo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UBND </w:t>
            </w:r>
            <w:proofErr w:type="spellStart"/>
            <w:r>
              <w:rPr>
                <w:spacing w:val="-12"/>
                <w:sz w:val="20"/>
                <w:szCs w:val="20"/>
              </w:rPr>
              <w:t>quận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(P303)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1B" w:rsidRPr="00C41554" w:rsidRDefault="00912BE7" w:rsidP="00E566B4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b/>
                <w:spacing w:val="-10"/>
                <w:sz w:val="20"/>
                <w:szCs w:val="20"/>
                <w:lang w:val="pt-BR"/>
              </w:rPr>
              <w:t>- 08h0</w:t>
            </w:r>
            <w:r w:rsidR="00D70C6E" w:rsidRPr="00C41554">
              <w:rPr>
                <w:b/>
                <w:spacing w:val="-10"/>
                <w:sz w:val="20"/>
                <w:szCs w:val="20"/>
                <w:lang w:val="pt-BR"/>
              </w:rPr>
              <w:t>0:</w:t>
            </w:r>
            <w:r w:rsidR="00D70C6E" w:rsidRPr="00C41554">
              <w:rPr>
                <w:spacing w:val="-10"/>
                <w:sz w:val="20"/>
                <w:szCs w:val="20"/>
                <w:lang w:val="pt-BR"/>
              </w:rPr>
              <w:t xml:space="preserve"> </w:t>
            </w:r>
            <w:r w:rsidR="00A05E5A" w:rsidRPr="00C41554">
              <w:rPr>
                <w:spacing w:val="-10"/>
                <w:sz w:val="20"/>
                <w:szCs w:val="20"/>
                <w:lang w:val="pt-BR"/>
              </w:rPr>
              <w:t xml:space="preserve"> </w:t>
            </w:r>
            <w:r w:rsidR="00220479" w:rsidRPr="00C41554">
              <w:rPr>
                <w:sz w:val="20"/>
                <w:szCs w:val="20"/>
                <w:lang w:val="pt-BR"/>
              </w:rPr>
              <w:t>Làm việc tại cơ quan</w:t>
            </w:r>
          </w:p>
          <w:p w:rsidR="0064245C" w:rsidRPr="00C41554" w:rsidRDefault="00177996" w:rsidP="00AF5757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</w:t>
            </w:r>
            <w:r w:rsidR="00191835" w:rsidRPr="00C41554">
              <w:rPr>
                <w:b/>
                <w:sz w:val="20"/>
                <w:szCs w:val="20"/>
                <w:lang w:val="pt-BR"/>
              </w:rPr>
              <w:t xml:space="preserve"> 14h00:</w:t>
            </w:r>
            <w:r w:rsidR="00191835" w:rsidRPr="00C41554">
              <w:rPr>
                <w:sz w:val="20"/>
                <w:szCs w:val="20"/>
                <w:lang w:val="pt-BR"/>
              </w:rPr>
              <w:t xml:space="preserve"> </w:t>
            </w:r>
            <w:r w:rsidRPr="00C41554">
              <w:rPr>
                <w:sz w:val="20"/>
                <w:szCs w:val="20"/>
                <w:lang w:val="pt-BR"/>
              </w:rPr>
              <w:t xml:space="preserve"> </w:t>
            </w:r>
            <w:r w:rsidR="00220479" w:rsidRPr="00C41554">
              <w:rPr>
                <w:sz w:val="20"/>
                <w:szCs w:val="20"/>
                <w:lang w:val="pt-BR"/>
              </w:rPr>
              <w:t>Họp với Công an quận và Khối đầu tư về công tác PCCC (P203)</w:t>
            </w:r>
          </w:p>
          <w:p w:rsidR="00220479" w:rsidRPr="00C41554" w:rsidRDefault="00220479" w:rsidP="00220479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- 15h00:</w:t>
            </w:r>
            <w:r w:rsidRPr="00C41554">
              <w:rPr>
                <w:sz w:val="20"/>
                <w:szCs w:val="20"/>
                <w:lang w:val="pt-BR"/>
              </w:rPr>
              <w:t xml:space="preserve"> </w:t>
            </w:r>
            <w:r w:rsidRPr="00C41554">
              <w:rPr>
                <w:spacing w:val="-12"/>
                <w:sz w:val="20"/>
                <w:szCs w:val="20"/>
                <w:lang w:val="pt-BR"/>
              </w:rPr>
              <w:t>Họp Hội đồng thẩm định chủ trương đầu tư (P203)</w:t>
            </w:r>
          </w:p>
          <w:p w:rsidR="00220479" w:rsidRPr="00C41554" w:rsidRDefault="00220479" w:rsidP="00AF5757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</w:p>
          <w:p w:rsidR="00AF5757" w:rsidRPr="00C41554" w:rsidRDefault="00AF5757" w:rsidP="00AF5757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7C" w:rsidRPr="00C41554" w:rsidRDefault="0050498B" w:rsidP="00E566B4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="001B101B" w:rsidRPr="00C41554">
              <w:rPr>
                <w:b/>
                <w:sz w:val="20"/>
                <w:szCs w:val="20"/>
                <w:lang w:val="pt-BR"/>
              </w:rPr>
              <w:t>0</w:t>
            </w:r>
            <w:r w:rsidR="00F41829" w:rsidRPr="00C41554">
              <w:rPr>
                <w:b/>
                <w:sz w:val="20"/>
                <w:szCs w:val="20"/>
                <w:lang w:val="pt-BR"/>
              </w:rPr>
              <w:t>8h0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0: </w:t>
            </w:r>
            <w:r w:rsidR="00657561" w:rsidRPr="00C41554">
              <w:rPr>
                <w:sz w:val="20"/>
                <w:szCs w:val="20"/>
                <w:lang w:val="pt-BR"/>
              </w:rPr>
              <w:t xml:space="preserve">Tiếp Đoàn </w:t>
            </w:r>
            <w:r w:rsidR="00BF6DD6" w:rsidRPr="00C41554">
              <w:rPr>
                <w:sz w:val="20"/>
                <w:szCs w:val="20"/>
                <w:lang w:val="pt-BR"/>
              </w:rPr>
              <w:t>Kiểm tra Chương trình 03 Thành ủy</w:t>
            </w:r>
            <w:r w:rsidR="00220479" w:rsidRPr="00C41554">
              <w:rPr>
                <w:sz w:val="20"/>
                <w:szCs w:val="20"/>
                <w:lang w:val="pt-BR"/>
              </w:rPr>
              <w:t xml:space="preserve"> (QU)</w:t>
            </w:r>
          </w:p>
          <w:p w:rsidR="0064245C" w:rsidRPr="00C41554" w:rsidRDefault="00E72849" w:rsidP="00081547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>-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 </w:t>
            </w:r>
            <w:r w:rsidR="00421CF3" w:rsidRPr="00C41554">
              <w:rPr>
                <w:b/>
                <w:sz w:val="20"/>
                <w:szCs w:val="20"/>
                <w:lang w:val="pt-BR"/>
              </w:rPr>
              <w:t>14h00:</w:t>
            </w:r>
            <w:r w:rsidR="001C4B2A" w:rsidRPr="00C41554">
              <w:rPr>
                <w:sz w:val="20"/>
                <w:szCs w:val="20"/>
                <w:lang w:val="pt-BR"/>
              </w:rPr>
              <w:t xml:space="preserve"> </w:t>
            </w:r>
            <w:r w:rsidR="00657561" w:rsidRPr="00C41554">
              <w:rPr>
                <w:sz w:val="20"/>
                <w:szCs w:val="20"/>
                <w:lang w:val="pt-BR"/>
              </w:rPr>
              <w:t xml:space="preserve">Họp </w:t>
            </w:r>
            <w:r w:rsidR="00081547" w:rsidRPr="00C41554">
              <w:rPr>
                <w:sz w:val="20"/>
                <w:szCs w:val="20"/>
                <w:lang w:val="pt-BR"/>
              </w:rPr>
              <w:t>Ban Thường vụ Quận ủy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9E" w:rsidRPr="00C41554" w:rsidRDefault="00E566B4" w:rsidP="00E566B4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 xml:space="preserve">- </w:t>
            </w:r>
            <w:r w:rsidR="001B101B" w:rsidRPr="00C41554">
              <w:rPr>
                <w:b/>
                <w:sz w:val="20"/>
                <w:szCs w:val="20"/>
                <w:lang w:val="pt-BR"/>
              </w:rPr>
              <w:t>08</w:t>
            </w:r>
            <w:r w:rsidRPr="00C41554">
              <w:rPr>
                <w:b/>
                <w:sz w:val="20"/>
                <w:szCs w:val="20"/>
                <w:lang w:val="pt-BR"/>
              </w:rPr>
              <w:t>h</w:t>
            </w:r>
            <w:r w:rsidR="001B101B" w:rsidRPr="00C41554">
              <w:rPr>
                <w:b/>
                <w:sz w:val="20"/>
                <w:szCs w:val="20"/>
                <w:lang w:val="pt-BR"/>
              </w:rPr>
              <w:t>3</w:t>
            </w:r>
            <w:r w:rsidRPr="00C41554">
              <w:rPr>
                <w:b/>
                <w:sz w:val="20"/>
                <w:szCs w:val="20"/>
                <w:lang w:val="pt-BR"/>
              </w:rPr>
              <w:t>0:</w:t>
            </w:r>
            <w:r w:rsidRPr="00C41554">
              <w:rPr>
                <w:sz w:val="20"/>
                <w:szCs w:val="20"/>
                <w:lang w:val="pt-BR"/>
              </w:rPr>
              <w:t xml:space="preserve">  Dự sinh hoạt chi bộ cơ sở tại chi bộ Công an phường Vĩnh Tuy</w:t>
            </w:r>
          </w:p>
          <w:p w:rsidR="00630D24" w:rsidRPr="00AF5757" w:rsidRDefault="00E566B4" w:rsidP="00E566B4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F5757">
              <w:rPr>
                <w:b/>
                <w:sz w:val="20"/>
                <w:szCs w:val="20"/>
              </w:rPr>
              <w:t xml:space="preserve">-14h00: </w:t>
            </w:r>
            <w:proofErr w:type="spellStart"/>
            <w:r w:rsidRPr="00AF5757">
              <w:rPr>
                <w:sz w:val="20"/>
                <w:szCs w:val="20"/>
              </w:rPr>
              <w:t>Tiếp</w:t>
            </w:r>
            <w:proofErr w:type="spellEnd"/>
            <w:r w:rsidRPr="00AF5757">
              <w:rPr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z w:val="20"/>
                <w:szCs w:val="20"/>
              </w:rPr>
              <w:t>công</w:t>
            </w:r>
            <w:proofErr w:type="spellEnd"/>
            <w:r w:rsidRPr="00AF5757">
              <w:rPr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z w:val="20"/>
                <w:szCs w:val="20"/>
              </w:rPr>
              <w:t>dân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7" w:rsidRPr="00AF5757" w:rsidRDefault="00E566B4" w:rsidP="00AF5757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F5757">
              <w:rPr>
                <w:sz w:val="20"/>
                <w:szCs w:val="20"/>
              </w:rPr>
              <w:t xml:space="preserve">- </w:t>
            </w:r>
            <w:r w:rsidRPr="00AF5757">
              <w:rPr>
                <w:b/>
                <w:sz w:val="20"/>
                <w:szCs w:val="20"/>
              </w:rPr>
              <w:t xml:space="preserve">08h00: </w:t>
            </w:r>
            <w:proofErr w:type="spellStart"/>
            <w:r w:rsidR="007B0424" w:rsidRPr="00AF5757">
              <w:rPr>
                <w:sz w:val="20"/>
                <w:szCs w:val="20"/>
              </w:rPr>
              <w:t>Kiểm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tra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quản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lý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nhà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nước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lĩnh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7B0424" w:rsidRPr="00AF5757">
              <w:rPr>
                <w:sz w:val="20"/>
                <w:szCs w:val="20"/>
              </w:rPr>
              <w:t>vực</w:t>
            </w:r>
            <w:proofErr w:type="spellEnd"/>
            <w:r w:rsidR="007B0424" w:rsidRPr="00AF5757">
              <w:rPr>
                <w:sz w:val="20"/>
                <w:szCs w:val="20"/>
              </w:rPr>
              <w:t xml:space="preserve"> </w:t>
            </w:r>
            <w:r w:rsidR="007B0424">
              <w:rPr>
                <w:sz w:val="20"/>
                <w:szCs w:val="20"/>
              </w:rPr>
              <w:t>ĐTXD</w:t>
            </w:r>
          </w:p>
          <w:p w:rsidR="0000179E" w:rsidRPr="00AF5757" w:rsidRDefault="00E566B4" w:rsidP="00E566B4">
            <w:pPr>
              <w:spacing w:before="120"/>
              <w:jc w:val="both"/>
              <w:rPr>
                <w:sz w:val="20"/>
                <w:szCs w:val="20"/>
              </w:rPr>
            </w:pPr>
            <w:r w:rsidRPr="00AF5757">
              <w:rPr>
                <w:b/>
                <w:sz w:val="20"/>
                <w:szCs w:val="20"/>
              </w:rPr>
              <w:t>- 14h00:</w:t>
            </w:r>
            <w:r w:rsidRPr="00AF5757">
              <w:rPr>
                <w:sz w:val="20"/>
                <w:szCs w:val="20"/>
              </w:rPr>
              <w:t xml:space="preserve"> </w:t>
            </w:r>
            <w:r w:rsidRPr="00AF575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0"/>
                <w:sz w:val="20"/>
                <w:szCs w:val="20"/>
              </w:rPr>
              <w:t>Họp</w:t>
            </w:r>
            <w:proofErr w:type="spellEnd"/>
            <w:r w:rsidRPr="00AF575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0"/>
                <w:sz w:val="20"/>
                <w:szCs w:val="20"/>
              </w:rPr>
              <w:t>Thường</w:t>
            </w:r>
            <w:proofErr w:type="spellEnd"/>
            <w:r w:rsidRPr="00AF575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0"/>
                <w:sz w:val="20"/>
                <w:szCs w:val="20"/>
              </w:rPr>
              <w:t>trực</w:t>
            </w:r>
            <w:proofErr w:type="spellEnd"/>
            <w:r w:rsidRPr="00AF575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0"/>
                <w:sz w:val="20"/>
                <w:szCs w:val="20"/>
              </w:rPr>
              <w:t>Quận</w:t>
            </w:r>
            <w:proofErr w:type="spellEnd"/>
            <w:r w:rsidRPr="00AF575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pacing w:val="-10"/>
                <w:sz w:val="20"/>
                <w:szCs w:val="20"/>
              </w:rPr>
              <w:t>ủy</w:t>
            </w:r>
            <w:proofErr w:type="spellEnd"/>
          </w:p>
          <w:p w:rsidR="00E566B4" w:rsidRPr="00AF5757" w:rsidRDefault="00E566B4" w:rsidP="00E566B4">
            <w:pPr>
              <w:spacing w:before="120"/>
              <w:jc w:val="both"/>
              <w:rPr>
                <w:b/>
                <w:spacing w:val="-6"/>
                <w:sz w:val="20"/>
                <w:szCs w:val="20"/>
              </w:rPr>
            </w:pPr>
            <w:r w:rsidRPr="00AF5757">
              <w:rPr>
                <w:b/>
                <w:sz w:val="20"/>
                <w:szCs w:val="20"/>
              </w:rPr>
              <w:t>- 19h00:</w:t>
            </w:r>
            <w:r w:rsidRPr="00AF5757">
              <w:rPr>
                <w:sz w:val="20"/>
                <w:szCs w:val="20"/>
              </w:rPr>
              <w:t xml:space="preserve"> </w:t>
            </w:r>
            <w:proofErr w:type="spellStart"/>
            <w:r w:rsidR="00076972">
              <w:rPr>
                <w:sz w:val="20"/>
                <w:szCs w:val="20"/>
              </w:rPr>
              <w:t>Dự</w:t>
            </w:r>
            <w:proofErr w:type="spellEnd"/>
            <w:r w:rsidRPr="00AF5757">
              <w:rPr>
                <w:sz w:val="20"/>
                <w:szCs w:val="20"/>
              </w:rPr>
              <w:t xml:space="preserve"> “</w:t>
            </w:r>
            <w:proofErr w:type="spellStart"/>
            <w:r w:rsidRPr="00AF5757">
              <w:rPr>
                <w:sz w:val="20"/>
                <w:szCs w:val="20"/>
              </w:rPr>
              <w:t>Đêm</w:t>
            </w:r>
            <w:proofErr w:type="spellEnd"/>
            <w:r w:rsidRPr="00AF5757">
              <w:rPr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z w:val="20"/>
                <w:szCs w:val="20"/>
              </w:rPr>
              <w:t>hội</w:t>
            </w:r>
            <w:proofErr w:type="spellEnd"/>
            <w:r w:rsidRPr="00AF5757">
              <w:rPr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z w:val="20"/>
                <w:szCs w:val="20"/>
              </w:rPr>
              <w:t>trăng</w:t>
            </w:r>
            <w:proofErr w:type="spellEnd"/>
            <w:r w:rsidRPr="00AF5757">
              <w:rPr>
                <w:sz w:val="20"/>
                <w:szCs w:val="20"/>
              </w:rPr>
              <w:t xml:space="preserve"> </w:t>
            </w:r>
            <w:proofErr w:type="spellStart"/>
            <w:r w:rsidRPr="00AF5757">
              <w:rPr>
                <w:sz w:val="20"/>
                <w:szCs w:val="20"/>
              </w:rPr>
              <w:t>rằm</w:t>
            </w:r>
            <w:proofErr w:type="spellEnd"/>
            <w:r w:rsidRPr="00AF5757">
              <w:rPr>
                <w:sz w:val="20"/>
                <w:szCs w:val="20"/>
              </w:rPr>
              <w:t>”</w:t>
            </w:r>
          </w:p>
          <w:p w:rsidR="0064245C" w:rsidRPr="00AF5757" w:rsidRDefault="0064245C" w:rsidP="00E566B4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7F2DEE" w:rsidRPr="00C41554" w:rsidTr="0050498B">
        <w:trPr>
          <w:trHeight w:val="18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E" w:rsidRPr="00205D94" w:rsidRDefault="007F2DEE" w:rsidP="007F2DEE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  <w:r w:rsidRPr="00205D94">
              <w:rPr>
                <w:b/>
                <w:bCs/>
                <w:sz w:val="18"/>
                <w:szCs w:val="18"/>
                <w:lang w:val="vi-VN"/>
              </w:rPr>
              <w:t>PHÓ CHỦ TỊCH</w:t>
            </w:r>
          </w:p>
          <w:p w:rsidR="007F2DEE" w:rsidRPr="00205D94" w:rsidRDefault="007F2DEE" w:rsidP="007F2DEE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  <w:r w:rsidRPr="00205D94">
              <w:rPr>
                <w:b/>
                <w:bCs/>
                <w:sz w:val="18"/>
                <w:szCs w:val="18"/>
                <w:lang w:val="vi-VN"/>
              </w:rPr>
              <w:t>NGUYỄN THỊ THU HIỀN</w:t>
            </w:r>
          </w:p>
          <w:p w:rsidR="007F2DEE" w:rsidRPr="00205D94" w:rsidRDefault="007F2DEE" w:rsidP="007F2DEE">
            <w:pPr>
              <w:rPr>
                <w:sz w:val="18"/>
                <w:szCs w:val="18"/>
                <w:lang w:val="vi-VN"/>
              </w:rPr>
            </w:pPr>
          </w:p>
          <w:p w:rsidR="007F2DEE" w:rsidRPr="00205D94" w:rsidRDefault="007F2DEE" w:rsidP="007F2DEE">
            <w:pPr>
              <w:rPr>
                <w:sz w:val="18"/>
                <w:szCs w:val="18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E" w:rsidRPr="00C41554" w:rsidRDefault="007F2DEE" w:rsidP="007F2DEE">
            <w:pPr>
              <w:spacing w:before="120"/>
              <w:jc w:val="both"/>
              <w:rPr>
                <w:spacing w:val="-8"/>
                <w:sz w:val="20"/>
                <w:szCs w:val="20"/>
                <w:lang w:val="vi-VN"/>
              </w:rPr>
            </w:pPr>
            <w:r w:rsidRPr="00C41554">
              <w:rPr>
                <w:b/>
                <w:spacing w:val="-8"/>
                <w:sz w:val="20"/>
                <w:szCs w:val="20"/>
                <w:lang w:val="vi-VN"/>
              </w:rPr>
              <w:t xml:space="preserve">- 07h30: </w:t>
            </w:r>
            <w:r w:rsidRPr="00C41554">
              <w:rPr>
                <w:spacing w:val="-8"/>
                <w:sz w:val="20"/>
                <w:szCs w:val="20"/>
                <w:lang w:val="vi-VN"/>
              </w:rPr>
              <w:t>Dự Khai giảng năm học mới tại trường TH Trung Hiền</w:t>
            </w:r>
          </w:p>
          <w:p w:rsidR="007F2DEE" w:rsidRPr="00C41554" w:rsidRDefault="007F2DEE" w:rsidP="007F2DEE">
            <w:pPr>
              <w:spacing w:before="120"/>
              <w:jc w:val="both"/>
              <w:rPr>
                <w:b/>
                <w:sz w:val="20"/>
                <w:szCs w:val="20"/>
                <w:lang w:val="vi-VN"/>
              </w:rPr>
            </w:pPr>
            <w:r w:rsidRPr="00C41554">
              <w:rPr>
                <w:b/>
                <w:sz w:val="20"/>
                <w:szCs w:val="20"/>
                <w:lang w:val="vi-VN"/>
              </w:rPr>
              <w:t>- 09h00:</w:t>
            </w:r>
            <w:r w:rsidRPr="00C41554">
              <w:rPr>
                <w:sz w:val="20"/>
                <w:szCs w:val="20"/>
                <w:lang w:val="vi-VN"/>
              </w:rPr>
              <w:t xml:space="preserve">  </w:t>
            </w:r>
            <w:r w:rsidRPr="00C41554">
              <w:rPr>
                <w:spacing w:val="-12"/>
                <w:sz w:val="20"/>
                <w:szCs w:val="20"/>
                <w:lang w:val="vi-VN"/>
              </w:rPr>
              <w:t>Họp liên tịch giữa TT HĐND – UBND – UB MTTQ VN quận thống nhất nội dung kỳ họp thứ 5 HĐND (P410)</w:t>
            </w:r>
          </w:p>
          <w:p w:rsidR="007F2DEE" w:rsidRPr="00C41554" w:rsidRDefault="007F2DEE" w:rsidP="00C93167">
            <w:pPr>
              <w:spacing w:before="120"/>
              <w:jc w:val="both"/>
              <w:rPr>
                <w:spacing w:val="-12"/>
                <w:sz w:val="20"/>
                <w:szCs w:val="20"/>
                <w:lang w:val="vi-VN"/>
              </w:rPr>
            </w:pPr>
            <w:r w:rsidRPr="00C41554">
              <w:rPr>
                <w:b/>
                <w:sz w:val="20"/>
                <w:szCs w:val="20"/>
                <w:lang w:val="vi-VN"/>
              </w:rPr>
              <w:t xml:space="preserve">- 14h00: </w:t>
            </w:r>
            <w:r w:rsidRPr="00C41554">
              <w:rPr>
                <w:spacing w:val="-12"/>
                <w:sz w:val="20"/>
                <w:szCs w:val="20"/>
                <w:lang w:val="vi-VN"/>
              </w:rPr>
              <w:t>Trao quà Tết trung thu tại Hội khuyến học</w:t>
            </w:r>
          </w:p>
          <w:p w:rsidR="008765B1" w:rsidRPr="00C41554" w:rsidRDefault="008765B1" w:rsidP="00C93167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C41554">
              <w:rPr>
                <w:b/>
                <w:spacing w:val="-12"/>
                <w:sz w:val="20"/>
                <w:szCs w:val="20"/>
                <w:lang w:val="vi-VN"/>
              </w:rPr>
              <w:t>- 15h30:</w:t>
            </w:r>
            <w:r w:rsidRPr="00C41554">
              <w:rPr>
                <w:spacing w:val="-12"/>
                <w:sz w:val="20"/>
                <w:szCs w:val="20"/>
                <w:lang w:val="vi-VN"/>
              </w:rPr>
              <w:t xml:space="preserve"> Họp Giao ban lãnh đạo UBND quận (P303)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67" w:rsidRPr="00C41554" w:rsidRDefault="007F2DEE" w:rsidP="00C93167">
            <w:pPr>
              <w:spacing w:before="120"/>
              <w:jc w:val="both"/>
              <w:rPr>
                <w:sz w:val="20"/>
                <w:szCs w:val="20"/>
                <w:lang w:val="vi-VN"/>
              </w:rPr>
            </w:pPr>
            <w:r w:rsidRPr="00C41554">
              <w:rPr>
                <w:b/>
                <w:spacing w:val="-10"/>
                <w:sz w:val="20"/>
                <w:szCs w:val="20"/>
                <w:lang w:val="vi-VN"/>
              </w:rPr>
              <w:t>- 08h00:</w:t>
            </w:r>
            <w:r w:rsidRPr="00C41554">
              <w:rPr>
                <w:spacing w:val="-10"/>
                <w:sz w:val="20"/>
                <w:szCs w:val="20"/>
                <w:lang w:val="vi-VN"/>
              </w:rPr>
              <w:t xml:space="preserve">  </w:t>
            </w:r>
            <w:r w:rsidR="00C93167" w:rsidRPr="00C41554">
              <w:rPr>
                <w:sz w:val="20"/>
                <w:szCs w:val="20"/>
                <w:lang w:val="vi-VN"/>
              </w:rPr>
              <w:t xml:space="preserve"> Kiểm tra quản lý nhà nước lĩnh vực VHXH trên địa bàn quận</w:t>
            </w:r>
          </w:p>
          <w:p w:rsidR="00C93167" w:rsidRPr="00C41554" w:rsidRDefault="007F2DEE" w:rsidP="00C93167">
            <w:pPr>
              <w:spacing w:before="120"/>
              <w:jc w:val="both"/>
              <w:rPr>
                <w:b/>
                <w:sz w:val="20"/>
                <w:szCs w:val="20"/>
                <w:lang w:val="vi-VN"/>
              </w:rPr>
            </w:pPr>
            <w:r w:rsidRPr="00C41554">
              <w:rPr>
                <w:b/>
                <w:sz w:val="20"/>
                <w:szCs w:val="20"/>
                <w:lang w:val="vi-VN"/>
              </w:rPr>
              <w:t>- 14h00:</w:t>
            </w:r>
            <w:r w:rsidRPr="00C41554">
              <w:rPr>
                <w:sz w:val="20"/>
                <w:szCs w:val="20"/>
                <w:lang w:val="vi-VN"/>
              </w:rPr>
              <w:t xml:space="preserve">  </w:t>
            </w:r>
            <w:r w:rsidR="00C93167" w:rsidRPr="00C41554">
              <w:rPr>
                <w:sz w:val="20"/>
                <w:szCs w:val="20"/>
                <w:lang w:val="vi-VN"/>
              </w:rPr>
              <w:t xml:space="preserve"> Dự sinh hoạt chi bộ phòng Giáo dục – Đào tạo</w:t>
            </w:r>
          </w:p>
          <w:p w:rsidR="007F2DEE" w:rsidRPr="00C41554" w:rsidRDefault="007F2DEE" w:rsidP="007F2DEE">
            <w:pPr>
              <w:spacing w:before="120"/>
              <w:jc w:val="both"/>
              <w:rPr>
                <w:sz w:val="20"/>
                <w:szCs w:val="20"/>
                <w:lang w:val="vi-VN"/>
              </w:rPr>
            </w:pPr>
          </w:p>
          <w:p w:rsidR="007F2DEE" w:rsidRPr="00C41554" w:rsidRDefault="007F2DEE" w:rsidP="007F2DEE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9" w:rsidRPr="00C41554" w:rsidRDefault="00220479" w:rsidP="00220479">
            <w:pPr>
              <w:spacing w:before="120"/>
              <w:jc w:val="both"/>
              <w:rPr>
                <w:b/>
                <w:sz w:val="20"/>
                <w:szCs w:val="20"/>
                <w:lang w:val="vi-VN"/>
              </w:rPr>
            </w:pPr>
            <w:r w:rsidRPr="00C41554">
              <w:rPr>
                <w:sz w:val="20"/>
                <w:szCs w:val="20"/>
                <w:lang w:val="vi-VN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vi-VN"/>
              </w:rPr>
              <w:t xml:space="preserve">08h00: </w:t>
            </w:r>
            <w:r w:rsidRPr="00C41554">
              <w:rPr>
                <w:sz w:val="20"/>
                <w:szCs w:val="20"/>
                <w:lang w:val="vi-VN"/>
              </w:rPr>
              <w:t>Tiếp Đoàn Kiểm tra Chương trình 03 Thành ủy (QU)</w:t>
            </w:r>
          </w:p>
          <w:p w:rsidR="007F2DEE" w:rsidRPr="00C41554" w:rsidRDefault="00081547" w:rsidP="007F2DEE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C41554">
              <w:rPr>
                <w:sz w:val="20"/>
                <w:szCs w:val="20"/>
                <w:lang w:val="vi-VN"/>
              </w:rPr>
              <w:t>-</w:t>
            </w:r>
            <w:r w:rsidRPr="00C41554">
              <w:rPr>
                <w:b/>
                <w:sz w:val="20"/>
                <w:szCs w:val="20"/>
                <w:lang w:val="vi-VN"/>
              </w:rPr>
              <w:t xml:space="preserve"> 14h00:</w:t>
            </w:r>
            <w:r w:rsidRPr="00C41554">
              <w:rPr>
                <w:sz w:val="20"/>
                <w:szCs w:val="20"/>
                <w:lang w:val="vi-VN"/>
              </w:rPr>
              <w:t xml:space="preserve"> Họp Ban Thường vụ Quận ủy</w:t>
            </w:r>
            <w:r w:rsidR="00C93167" w:rsidRPr="00C41554">
              <w:rPr>
                <w:sz w:val="20"/>
                <w:szCs w:val="20"/>
                <w:lang w:val="vi-VN"/>
              </w:rPr>
              <w:t>.</w:t>
            </w:r>
          </w:p>
          <w:p w:rsidR="00C93167" w:rsidRPr="006B7742" w:rsidRDefault="00C93167" w:rsidP="007F2DEE">
            <w:pPr>
              <w:spacing w:before="60"/>
              <w:jc w:val="both"/>
              <w:rPr>
                <w:sz w:val="18"/>
                <w:szCs w:val="18"/>
                <w:lang w:val="vi-V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E" w:rsidRPr="00C41554" w:rsidRDefault="007F2DEE" w:rsidP="007F2DEE">
            <w:pPr>
              <w:spacing w:before="120"/>
              <w:jc w:val="both"/>
              <w:rPr>
                <w:sz w:val="20"/>
                <w:szCs w:val="20"/>
                <w:lang w:val="vi-VN"/>
              </w:rPr>
            </w:pPr>
            <w:r w:rsidRPr="00C41554">
              <w:rPr>
                <w:sz w:val="20"/>
                <w:szCs w:val="20"/>
                <w:lang w:val="vi-VN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vi-VN"/>
              </w:rPr>
              <w:t xml:space="preserve">08h00: </w:t>
            </w:r>
            <w:r w:rsidRPr="00C41554">
              <w:rPr>
                <w:sz w:val="20"/>
                <w:szCs w:val="20"/>
                <w:lang w:val="vi-VN"/>
              </w:rPr>
              <w:t>Kiểm tra công tác chuẩn bị ĐH TDTT lần thứ X của quận</w:t>
            </w:r>
          </w:p>
          <w:p w:rsidR="007F2DEE" w:rsidRPr="00C41554" w:rsidRDefault="007F2DEE" w:rsidP="007F2DEE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 xml:space="preserve">-14h00: </w:t>
            </w:r>
            <w:r w:rsidRPr="00C41554">
              <w:rPr>
                <w:sz w:val="20"/>
                <w:szCs w:val="20"/>
                <w:lang w:val="pt-BR"/>
              </w:rPr>
              <w:t>Làm việc tại quận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E" w:rsidRPr="00C41554" w:rsidRDefault="007F2DEE" w:rsidP="007F2DEE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08h00: </w:t>
            </w:r>
            <w:r w:rsidRPr="00C41554">
              <w:rPr>
                <w:sz w:val="20"/>
                <w:szCs w:val="20"/>
                <w:lang w:val="pt-BR"/>
              </w:rPr>
              <w:t>Kiểm tra quản lý nhà nước lĩnh vực y tế trên địa bàn quận</w:t>
            </w:r>
          </w:p>
          <w:p w:rsidR="007F2DEE" w:rsidRPr="00C41554" w:rsidRDefault="007F2DEE" w:rsidP="007F2DEE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- 14h00:</w:t>
            </w:r>
            <w:r w:rsidRPr="00C41554">
              <w:rPr>
                <w:sz w:val="20"/>
                <w:szCs w:val="20"/>
                <w:lang w:val="pt-BR"/>
              </w:rPr>
              <w:t xml:space="preserve"> </w:t>
            </w:r>
            <w:r w:rsidRPr="00C41554">
              <w:rPr>
                <w:spacing w:val="-10"/>
                <w:sz w:val="20"/>
                <w:szCs w:val="20"/>
                <w:lang w:val="pt-BR"/>
              </w:rPr>
              <w:t xml:space="preserve"> Kiểm tra công tác tổ chức “Đêm hội trăng rằm”</w:t>
            </w:r>
          </w:p>
          <w:p w:rsidR="007F2DEE" w:rsidRPr="00C41554" w:rsidRDefault="007F2DEE" w:rsidP="007F2DEE">
            <w:pPr>
              <w:spacing w:before="120"/>
              <w:jc w:val="both"/>
              <w:rPr>
                <w:b/>
                <w:spacing w:val="-6"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- 19h00:</w:t>
            </w:r>
            <w:r w:rsidRPr="00C41554">
              <w:rPr>
                <w:sz w:val="20"/>
                <w:szCs w:val="20"/>
                <w:lang w:val="pt-BR"/>
              </w:rPr>
              <w:t xml:space="preserve"> Dự “Đêm hội trăng rằm”</w:t>
            </w:r>
          </w:p>
          <w:p w:rsidR="007F2DEE" w:rsidRPr="00C41554" w:rsidRDefault="007F2DEE" w:rsidP="007F2DEE">
            <w:pPr>
              <w:spacing w:before="60"/>
              <w:jc w:val="center"/>
              <w:rPr>
                <w:b/>
                <w:sz w:val="20"/>
                <w:szCs w:val="18"/>
                <w:lang w:val="pt-BR"/>
              </w:rPr>
            </w:pPr>
          </w:p>
        </w:tc>
      </w:tr>
      <w:tr w:rsidR="007F2DEE" w:rsidRPr="00C41554" w:rsidTr="00630D24">
        <w:trPr>
          <w:trHeight w:val="18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E" w:rsidRPr="00C41554" w:rsidRDefault="007F2DEE" w:rsidP="007F2DEE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41554">
              <w:rPr>
                <w:b/>
                <w:bCs/>
                <w:sz w:val="18"/>
                <w:szCs w:val="18"/>
                <w:lang w:val="pt-BR"/>
              </w:rPr>
              <w:t>PHÓ CHỦ TỊCH</w:t>
            </w:r>
          </w:p>
          <w:p w:rsidR="007F2DEE" w:rsidRPr="00C41554" w:rsidRDefault="007F2DEE" w:rsidP="007F2DEE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41554">
              <w:rPr>
                <w:b/>
                <w:bCs/>
                <w:sz w:val="18"/>
                <w:szCs w:val="18"/>
                <w:lang w:val="pt-BR"/>
              </w:rPr>
              <w:t>PHAN VĂN PHÚC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5" w:rsidRPr="00C41554" w:rsidRDefault="00CF4785" w:rsidP="00CF4785">
            <w:pPr>
              <w:spacing w:before="120"/>
              <w:jc w:val="both"/>
              <w:rPr>
                <w:spacing w:val="-8"/>
                <w:sz w:val="20"/>
                <w:szCs w:val="20"/>
                <w:lang w:val="pt-BR"/>
              </w:rPr>
            </w:pPr>
            <w:r w:rsidRPr="00C41554">
              <w:rPr>
                <w:b/>
                <w:spacing w:val="-8"/>
                <w:sz w:val="20"/>
                <w:szCs w:val="20"/>
                <w:lang w:val="pt-BR"/>
              </w:rPr>
              <w:t xml:space="preserve">- 07h30: </w:t>
            </w:r>
            <w:r w:rsidRPr="00C41554">
              <w:rPr>
                <w:spacing w:val="-8"/>
                <w:sz w:val="20"/>
                <w:szCs w:val="20"/>
                <w:lang w:val="pt-BR"/>
              </w:rPr>
              <w:t>Dự Khai giảng năm học mới tại trường Mầm non 8/3</w:t>
            </w:r>
          </w:p>
          <w:p w:rsidR="00CF4785" w:rsidRPr="00C41554" w:rsidRDefault="00CF4785" w:rsidP="00CF4785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- 09h00:</w:t>
            </w:r>
            <w:r w:rsidRPr="00C41554">
              <w:rPr>
                <w:sz w:val="20"/>
                <w:szCs w:val="20"/>
                <w:lang w:val="pt-BR"/>
              </w:rPr>
              <w:t xml:space="preserve">  </w:t>
            </w:r>
            <w:r w:rsidRPr="00C41554">
              <w:rPr>
                <w:spacing w:val="-12"/>
                <w:sz w:val="20"/>
                <w:szCs w:val="20"/>
                <w:lang w:val="pt-BR"/>
              </w:rPr>
              <w:t>Họp Hội đồng thẩm định chủ trương đầu tư (P203)</w:t>
            </w:r>
          </w:p>
          <w:p w:rsidR="007F2DEE" w:rsidRPr="00C41554" w:rsidRDefault="008765B1" w:rsidP="00CF4785">
            <w:pPr>
              <w:spacing w:before="120"/>
              <w:jc w:val="both"/>
              <w:rPr>
                <w:spacing w:val="-12"/>
                <w:sz w:val="20"/>
                <w:szCs w:val="20"/>
                <w:lang w:val="pt-BR"/>
              </w:rPr>
            </w:pPr>
            <w:r w:rsidRPr="00C41554">
              <w:rPr>
                <w:b/>
                <w:spacing w:val="-12"/>
                <w:sz w:val="20"/>
                <w:szCs w:val="20"/>
                <w:lang w:val="pt-BR"/>
              </w:rPr>
              <w:t>- 15h30:</w:t>
            </w:r>
            <w:r w:rsidRPr="00C41554">
              <w:rPr>
                <w:spacing w:val="-12"/>
                <w:sz w:val="20"/>
                <w:szCs w:val="20"/>
                <w:lang w:val="pt-BR"/>
              </w:rPr>
              <w:t xml:space="preserve"> Họp Giao ban lãnh đạo UBND quận (P303)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E" w:rsidRPr="00C41554" w:rsidRDefault="00CF4785" w:rsidP="007F2DEE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b/>
                <w:spacing w:val="-10"/>
                <w:sz w:val="20"/>
                <w:szCs w:val="20"/>
                <w:lang w:val="pt-BR"/>
              </w:rPr>
              <w:t>- 07h30</w:t>
            </w:r>
            <w:r w:rsidR="007F2DEE" w:rsidRPr="00C41554">
              <w:rPr>
                <w:b/>
                <w:spacing w:val="-10"/>
                <w:sz w:val="20"/>
                <w:szCs w:val="20"/>
                <w:lang w:val="pt-BR"/>
              </w:rPr>
              <w:t>:</w:t>
            </w:r>
            <w:r w:rsidR="007F2DEE" w:rsidRPr="00C41554">
              <w:rPr>
                <w:spacing w:val="-10"/>
                <w:sz w:val="20"/>
                <w:szCs w:val="20"/>
                <w:lang w:val="pt-BR"/>
              </w:rPr>
              <w:t xml:space="preserve">  </w:t>
            </w:r>
            <w:r w:rsidR="007F2DEE" w:rsidRPr="00C41554">
              <w:rPr>
                <w:spacing w:val="-12"/>
                <w:sz w:val="20"/>
                <w:szCs w:val="20"/>
                <w:lang w:val="pt-BR"/>
              </w:rPr>
              <w:t xml:space="preserve">Dự khai mạc Hội thao quốc phòng lực lượng Dân quân tự vệ và hội thao Trung đội dân quân cơ động năm 2022 </w:t>
            </w:r>
          </w:p>
          <w:p w:rsidR="007F2DEE" w:rsidRPr="00C41554" w:rsidRDefault="00CF4785" w:rsidP="007F2DEE">
            <w:pPr>
              <w:spacing w:before="120"/>
              <w:jc w:val="both"/>
              <w:rPr>
                <w:b/>
                <w:spacing w:val="-10"/>
                <w:sz w:val="20"/>
                <w:szCs w:val="20"/>
                <w:lang w:val="pt-BR"/>
              </w:rPr>
            </w:pPr>
            <w:r w:rsidRPr="00C41554">
              <w:rPr>
                <w:b/>
                <w:spacing w:val="-10"/>
                <w:sz w:val="20"/>
                <w:szCs w:val="20"/>
                <w:lang w:val="pt-BR"/>
              </w:rPr>
              <w:t xml:space="preserve">- 14h30: </w:t>
            </w:r>
            <w:r w:rsidRPr="00C41554">
              <w:rPr>
                <w:spacing w:val="-10"/>
                <w:sz w:val="20"/>
                <w:szCs w:val="20"/>
                <w:lang w:val="pt-BR"/>
              </w:rPr>
              <w:t>Sinh hoạt chi bộ phòng Kinh tế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9" w:rsidRPr="00C41554" w:rsidRDefault="00220479" w:rsidP="00220479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08h00: </w:t>
            </w:r>
            <w:r w:rsidRPr="00C41554">
              <w:rPr>
                <w:sz w:val="20"/>
                <w:szCs w:val="20"/>
                <w:lang w:val="pt-BR"/>
              </w:rPr>
              <w:t>Tiếp Đoàn Kiểm tra Chương trình 03 Thành ủy (QU)</w:t>
            </w:r>
          </w:p>
          <w:p w:rsidR="007F2DEE" w:rsidRPr="00C41554" w:rsidRDefault="00081547" w:rsidP="00CF4785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>-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 14h00:</w:t>
            </w:r>
            <w:r w:rsidRPr="00C41554">
              <w:rPr>
                <w:sz w:val="20"/>
                <w:szCs w:val="20"/>
                <w:lang w:val="pt-BR"/>
              </w:rPr>
              <w:t xml:space="preserve"> Họp Ban Thường vụ Quận ủy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E" w:rsidRPr="00C41554" w:rsidRDefault="007F2DEE" w:rsidP="007F2DEE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08h00: </w:t>
            </w:r>
            <w:r w:rsidRPr="00C41554">
              <w:rPr>
                <w:sz w:val="20"/>
                <w:szCs w:val="20"/>
                <w:lang w:val="pt-BR"/>
              </w:rPr>
              <w:t>Chúc mừng ngày thành lập Chi cục thuế</w:t>
            </w:r>
          </w:p>
          <w:p w:rsidR="007F2DEE" w:rsidRPr="00C41554" w:rsidRDefault="00CF4785" w:rsidP="00CF4785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 xml:space="preserve">- 14h00: </w:t>
            </w:r>
            <w:r w:rsidRPr="00C41554">
              <w:rPr>
                <w:sz w:val="20"/>
                <w:szCs w:val="20"/>
                <w:lang w:val="pt-BR"/>
              </w:rPr>
              <w:t>Kiểm tra công tác PCCC&amp;CNCH phường Bạch Mai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EE" w:rsidRPr="00C41554" w:rsidRDefault="00CF4785" w:rsidP="00CF4785">
            <w:pPr>
              <w:spacing w:before="60"/>
              <w:jc w:val="both"/>
              <w:rPr>
                <w:spacing w:val="-6"/>
                <w:sz w:val="20"/>
                <w:szCs w:val="20"/>
                <w:lang w:val="pt-BR"/>
              </w:rPr>
            </w:pPr>
            <w:r w:rsidRPr="00C41554">
              <w:rPr>
                <w:b/>
                <w:spacing w:val="-6"/>
                <w:sz w:val="20"/>
                <w:szCs w:val="20"/>
                <w:lang w:val="pt-BR"/>
              </w:rPr>
              <w:t xml:space="preserve">- 08h00: </w:t>
            </w:r>
            <w:r w:rsidRPr="00C41554">
              <w:rPr>
                <w:spacing w:val="-6"/>
                <w:sz w:val="20"/>
                <w:szCs w:val="20"/>
                <w:lang w:val="pt-BR"/>
              </w:rPr>
              <w:t>Kiểm tra hoạt động các chợ  trên địa bàn</w:t>
            </w:r>
          </w:p>
          <w:p w:rsidR="00CF4785" w:rsidRPr="00C41554" w:rsidRDefault="00CF4785" w:rsidP="00CF4785">
            <w:pPr>
              <w:spacing w:before="60"/>
              <w:jc w:val="both"/>
              <w:rPr>
                <w:b/>
                <w:spacing w:val="-6"/>
                <w:sz w:val="20"/>
                <w:szCs w:val="20"/>
                <w:lang w:val="pt-BR"/>
              </w:rPr>
            </w:pPr>
            <w:r w:rsidRPr="00C41554">
              <w:rPr>
                <w:b/>
                <w:spacing w:val="-6"/>
                <w:sz w:val="20"/>
                <w:szCs w:val="20"/>
                <w:lang w:val="pt-BR"/>
              </w:rPr>
              <w:t xml:space="preserve">-  14h00: </w:t>
            </w:r>
            <w:r w:rsidRPr="00C41554">
              <w:rPr>
                <w:spacing w:val="-6"/>
                <w:sz w:val="20"/>
                <w:szCs w:val="20"/>
                <w:lang w:val="pt-BR"/>
              </w:rPr>
              <w:t>Làm việc tại cơ quan</w:t>
            </w:r>
          </w:p>
        </w:tc>
      </w:tr>
      <w:tr w:rsidR="0053169A" w:rsidRPr="00C41554" w:rsidTr="007F2DEE">
        <w:trPr>
          <w:trHeight w:val="20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A" w:rsidRPr="00C41554" w:rsidRDefault="0053169A" w:rsidP="0053169A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41554">
              <w:rPr>
                <w:b/>
                <w:bCs/>
                <w:sz w:val="18"/>
                <w:szCs w:val="18"/>
                <w:lang w:val="pt-BR"/>
              </w:rPr>
              <w:t>PHÓ CHỦ TỊCH</w:t>
            </w:r>
          </w:p>
          <w:p w:rsidR="0053169A" w:rsidRPr="00C41554" w:rsidRDefault="0053169A" w:rsidP="0053169A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C41554">
              <w:rPr>
                <w:b/>
                <w:bCs/>
                <w:sz w:val="18"/>
                <w:szCs w:val="18"/>
                <w:lang w:val="pt-BR"/>
              </w:rPr>
              <w:t xml:space="preserve">NGUYỄN MẠNH HÙNG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A" w:rsidRPr="00C41554" w:rsidRDefault="0053169A" w:rsidP="0053169A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 xml:space="preserve">- 07h30: </w:t>
            </w:r>
            <w:r w:rsidRPr="00C41554">
              <w:rPr>
                <w:sz w:val="20"/>
                <w:szCs w:val="20"/>
                <w:lang w:val="pt-BR"/>
              </w:rPr>
              <w:t>Dự Khai giảng năm học mới tại trường THCS Trưng Nhị</w:t>
            </w:r>
          </w:p>
          <w:p w:rsidR="0053169A" w:rsidRPr="00C41554" w:rsidRDefault="0053169A" w:rsidP="0053169A">
            <w:pPr>
              <w:spacing w:before="120"/>
              <w:jc w:val="both"/>
              <w:rPr>
                <w:spacing w:val="-12"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- 09h00:</w:t>
            </w:r>
            <w:r w:rsidRPr="00C41554">
              <w:rPr>
                <w:sz w:val="20"/>
                <w:szCs w:val="20"/>
                <w:lang w:val="pt-BR"/>
              </w:rPr>
              <w:t xml:space="preserve"> </w:t>
            </w:r>
            <w:r w:rsidRPr="00C41554">
              <w:rPr>
                <w:spacing w:val="-12"/>
                <w:sz w:val="20"/>
                <w:szCs w:val="20"/>
                <w:lang w:val="pt-BR"/>
              </w:rPr>
              <w:t>Họp Hội đồng thẩm định chủ trương đầu tư (P203)</w:t>
            </w:r>
          </w:p>
          <w:p w:rsidR="008765B1" w:rsidRPr="00C41554" w:rsidRDefault="0053169A" w:rsidP="0053169A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14h00: </w:t>
            </w:r>
            <w:r w:rsidRPr="00C41554">
              <w:rPr>
                <w:sz w:val="20"/>
                <w:szCs w:val="20"/>
                <w:lang w:val="pt-BR"/>
              </w:rPr>
              <w:t>Làm việc tại cơ quan</w:t>
            </w:r>
          </w:p>
          <w:p w:rsidR="0053169A" w:rsidRPr="00C41554" w:rsidRDefault="0053169A" w:rsidP="0053169A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 </w:t>
            </w:r>
            <w:r w:rsidR="008765B1" w:rsidRPr="00C41554">
              <w:rPr>
                <w:b/>
                <w:spacing w:val="-12"/>
                <w:sz w:val="20"/>
                <w:szCs w:val="20"/>
                <w:lang w:val="pt-BR"/>
              </w:rPr>
              <w:t>- 15h30:</w:t>
            </w:r>
            <w:r w:rsidR="008765B1" w:rsidRPr="00C41554">
              <w:rPr>
                <w:spacing w:val="-12"/>
                <w:sz w:val="20"/>
                <w:szCs w:val="20"/>
                <w:lang w:val="pt-BR"/>
              </w:rPr>
              <w:t xml:space="preserve"> Họp Giao ban lãnh đạo UBND quận (P303)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A" w:rsidRPr="00C41554" w:rsidRDefault="0053169A" w:rsidP="0053169A">
            <w:pPr>
              <w:spacing w:before="120"/>
              <w:jc w:val="both"/>
              <w:rPr>
                <w:spacing w:val="-12"/>
                <w:sz w:val="20"/>
                <w:szCs w:val="20"/>
                <w:lang w:val="pt-BR"/>
              </w:rPr>
            </w:pPr>
            <w:r w:rsidRPr="00C41554">
              <w:rPr>
                <w:b/>
                <w:spacing w:val="-10"/>
                <w:sz w:val="20"/>
                <w:szCs w:val="20"/>
                <w:lang w:val="pt-BR"/>
              </w:rPr>
              <w:t>- 0</w:t>
            </w:r>
            <w:r w:rsidR="00374BD7" w:rsidRPr="00C41554">
              <w:rPr>
                <w:b/>
                <w:spacing w:val="-10"/>
                <w:sz w:val="20"/>
                <w:szCs w:val="20"/>
                <w:lang w:val="pt-BR"/>
              </w:rPr>
              <w:t>8</w:t>
            </w:r>
            <w:r w:rsidRPr="00C41554">
              <w:rPr>
                <w:b/>
                <w:spacing w:val="-10"/>
                <w:sz w:val="20"/>
                <w:szCs w:val="20"/>
                <w:lang w:val="pt-BR"/>
              </w:rPr>
              <w:t>h</w:t>
            </w:r>
            <w:r w:rsidR="00374BD7" w:rsidRPr="00C41554">
              <w:rPr>
                <w:b/>
                <w:spacing w:val="-10"/>
                <w:sz w:val="20"/>
                <w:szCs w:val="20"/>
                <w:lang w:val="pt-BR"/>
              </w:rPr>
              <w:t>0</w:t>
            </w:r>
            <w:r w:rsidRPr="00C41554">
              <w:rPr>
                <w:b/>
                <w:spacing w:val="-10"/>
                <w:sz w:val="20"/>
                <w:szCs w:val="20"/>
                <w:lang w:val="pt-BR"/>
              </w:rPr>
              <w:t>0:</w:t>
            </w:r>
            <w:r w:rsidRPr="00C41554">
              <w:rPr>
                <w:spacing w:val="-10"/>
                <w:sz w:val="20"/>
                <w:szCs w:val="20"/>
                <w:lang w:val="pt-BR"/>
              </w:rPr>
              <w:t xml:space="preserve"> </w:t>
            </w:r>
            <w:r w:rsidRPr="00C41554">
              <w:rPr>
                <w:spacing w:val="-12"/>
                <w:sz w:val="20"/>
                <w:szCs w:val="20"/>
                <w:lang w:val="pt-BR"/>
              </w:rPr>
              <w:t xml:space="preserve">Dự </w:t>
            </w:r>
            <w:r w:rsidR="00374BD7" w:rsidRPr="00C41554">
              <w:rPr>
                <w:spacing w:val="-12"/>
                <w:sz w:val="20"/>
                <w:szCs w:val="20"/>
                <w:lang w:val="pt-BR"/>
              </w:rPr>
              <w:t xml:space="preserve">họp Công an Thành phố về việc triển khai thành lập trung đoàn CSCĐ. </w:t>
            </w:r>
          </w:p>
          <w:p w:rsidR="0053169A" w:rsidRPr="00C41554" w:rsidRDefault="0053169A" w:rsidP="0053169A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14h00: </w:t>
            </w:r>
            <w:r w:rsidR="00374BD7" w:rsidRPr="00C41554">
              <w:rPr>
                <w:sz w:val="20"/>
                <w:szCs w:val="20"/>
                <w:lang w:val="pt-BR"/>
              </w:rPr>
              <w:t xml:space="preserve"> Họp rà soát, chỉ đạo  thực hiện kết luận 24</w:t>
            </w:r>
            <w:r w:rsidR="00234155" w:rsidRPr="00C41554">
              <w:rPr>
                <w:sz w:val="20"/>
                <w:szCs w:val="20"/>
                <w:lang w:val="pt-BR"/>
              </w:rPr>
              <w:t>/KL-UBND của UBND Thành phố</w:t>
            </w:r>
            <w:r w:rsidR="00374BD7" w:rsidRPr="00C41554">
              <w:rPr>
                <w:sz w:val="20"/>
                <w:szCs w:val="20"/>
                <w:lang w:val="pt-BR"/>
              </w:rPr>
              <w:t xml:space="preserve"> (P202).</w:t>
            </w:r>
          </w:p>
          <w:p w:rsidR="0053169A" w:rsidRPr="00C41554" w:rsidRDefault="00220479" w:rsidP="008765B1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b/>
                <w:sz w:val="20"/>
                <w:szCs w:val="20"/>
                <w:lang w:val="pt-BR"/>
              </w:rPr>
              <w:t>- 15h00:</w:t>
            </w:r>
            <w:r w:rsidRPr="00C41554">
              <w:rPr>
                <w:sz w:val="20"/>
                <w:szCs w:val="20"/>
                <w:lang w:val="pt-BR"/>
              </w:rPr>
              <w:t xml:space="preserve"> </w:t>
            </w:r>
            <w:r w:rsidRPr="00C41554">
              <w:rPr>
                <w:spacing w:val="-12"/>
                <w:sz w:val="20"/>
                <w:szCs w:val="20"/>
                <w:lang w:val="pt-BR"/>
              </w:rPr>
              <w:t>Họp Hội đồng thẩm định chủ trương đầu tư (P203)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9" w:rsidRPr="00C41554" w:rsidRDefault="00220479" w:rsidP="00220479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08h00: </w:t>
            </w:r>
            <w:r w:rsidRPr="00C41554">
              <w:rPr>
                <w:sz w:val="20"/>
                <w:szCs w:val="20"/>
                <w:lang w:val="pt-BR"/>
              </w:rPr>
              <w:t>Tiếp Đoàn Kiểm tra Chương trình 03 Thành ủy (QU)</w:t>
            </w:r>
          </w:p>
          <w:p w:rsidR="0053169A" w:rsidRPr="00C41554" w:rsidRDefault="0053169A" w:rsidP="00234155">
            <w:pPr>
              <w:spacing w:before="120"/>
              <w:jc w:val="both"/>
              <w:rPr>
                <w:b/>
                <w:sz w:val="18"/>
                <w:szCs w:val="18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>-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 14h00</w:t>
            </w:r>
            <w:r w:rsidR="00374BD7" w:rsidRPr="00C41554">
              <w:rPr>
                <w:b/>
                <w:sz w:val="20"/>
                <w:szCs w:val="20"/>
                <w:lang w:val="pt-BR"/>
              </w:rPr>
              <w:t>:</w:t>
            </w:r>
            <w:r w:rsidR="00AD73A4" w:rsidRPr="00C41554">
              <w:rPr>
                <w:sz w:val="20"/>
                <w:szCs w:val="20"/>
                <w:lang w:val="pt-BR"/>
              </w:rPr>
              <w:t xml:space="preserve"> </w:t>
            </w:r>
            <w:r w:rsidR="00234155" w:rsidRPr="00C41554">
              <w:rPr>
                <w:sz w:val="20"/>
                <w:szCs w:val="20"/>
                <w:lang w:val="pt-BR"/>
              </w:rPr>
              <w:t>Dự họp Ban Thường vụ Quận ủy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A4" w:rsidRPr="00C41554" w:rsidRDefault="0053169A" w:rsidP="00AD73A4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08h00: </w:t>
            </w:r>
            <w:r w:rsidR="00AD73A4" w:rsidRPr="00C41554">
              <w:rPr>
                <w:sz w:val="20"/>
                <w:szCs w:val="20"/>
                <w:lang w:val="pt-BR"/>
              </w:rPr>
              <w:t xml:space="preserve"> Họp rà soát công tác chuẩn bị nội dung Đề án “ Tổ chức không gian phố đi bộ” </w:t>
            </w:r>
            <w:r w:rsidR="00374BD7" w:rsidRPr="00C41554">
              <w:rPr>
                <w:sz w:val="20"/>
                <w:szCs w:val="20"/>
                <w:lang w:val="pt-BR"/>
              </w:rPr>
              <w:t xml:space="preserve">; Nghe báo cáo công tác bị hội nghị đánh giá 3 tháng </w:t>
            </w:r>
            <w:r w:rsidR="00234155" w:rsidRPr="00C41554">
              <w:rPr>
                <w:sz w:val="20"/>
                <w:szCs w:val="20"/>
                <w:lang w:val="pt-BR"/>
              </w:rPr>
              <w:t xml:space="preserve">thực hiện </w:t>
            </w:r>
            <w:r w:rsidR="00374BD7" w:rsidRPr="00C41554">
              <w:rPr>
                <w:sz w:val="20"/>
                <w:szCs w:val="20"/>
                <w:lang w:val="pt-BR"/>
              </w:rPr>
              <w:t>CT</w:t>
            </w:r>
            <w:r w:rsidR="00234155" w:rsidRPr="00C41554">
              <w:rPr>
                <w:sz w:val="20"/>
                <w:szCs w:val="20"/>
                <w:lang w:val="pt-BR"/>
              </w:rPr>
              <w:t>13; triển khai kế hoạch thực hiện CT14</w:t>
            </w:r>
            <w:r w:rsidR="00374BD7" w:rsidRPr="00C41554">
              <w:rPr>
                <w:sz w:val="20"/>
                <w:szCs w:val="20"/>
                <w:lang w:val="pt-BR"/>
              </w:rPr>
              <w:t xml:space="preserve"> </w:t>
            </w:r>
            <w:r w:rsidR="00AD73A4" w:rsidRPr="00C41554">
              <w:rPr>
                <w:sz w:val="20"/>
                <w:szCs w:val="20"/>
                <w:lang w:val="pt-BR"/>
              </w:rPr>
              <w:t>(P20</w:t>
            </w:r>
            <w:r w:rsidR="00234155" w:rsidRPr="00C41554">
              <w:rPr>
                <w:sz w:val="20"/>
                <w:szCs w:val="20"/>
                <w:lang w:val="pt-BR"/>
              </w:rPr>
              <w:t>3</w:t>
            </w:r>
            <w:r w:rsidR="00AD73A4" w:rsidRPr="00C41554">
              <w:rPr>
                <w:sz w:val="20"/>
                <w:szCs w:val="20"/>
                <w:lang w:val="pt-BR"/>
              </w:rPr>
              <w:t>)</w:t>
            </w:r>
          </w:p>
          <w:p w:rsidR="0053169A" w:rsidRPr="00C41554" w:rsidRDefault="0053169A" w:rsidP="008765B1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.-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14h00: </w:t>
            </w:r>
            <w:r w:rsidR="00234155" w:rsidRPr="00C41554">
              <w:rPr>
                <w:sz w:val="20"/>
                <w:szCs w:val="20"/>
                <w:lang w:val="pt-BR"/>
              </w:rPr>
              <w:t xml:space="preserve"> Làm việc với Đảng ủy, UBND phường Nguyễn </w:t>
            </w:r>
            <w:r w:rsidR="009B5B54" w:rsidRPr="00C41554">
              <w:rPr>
                <w:sz w:val="20"/>
                <w:szCs w:val="20"/>
                <w:lang w:val="pt-BR"/>
              </w:rPr>
              <w:t>D</w:t>
            </w:r>
            <w:r w:rsidR="00234155" w:rsidRPr="00C41554">
              <w:rPr>
                <w:sz w:val="20"/>
                <w:szCs w:val="20"/>
                <w:lang w:val="pt-BR"/>
              </w:rPr>
              <w:t>u về công tác quản lý TTXD.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A" w:rsidRPr="00C41554" w:rsidRDefault="0053169A" w:rsidP="0053169A">
            <w:pPr>
              <w:spacing w:before="120"/>
              <w:jc w:val="both"/>
              <w:rPr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08h00: </w:t>
            </w:r>
            <w:r w:rsidR="00901548" w:rsidRPr="00C41554">
              <w:rPr>
                <w:sz w:val="20"/>
                <w:szCs w:val="20"/>
                <w:lang w:val="pt-BR"/>
              </w:rPr>
              <w:t>Họp rà soát, chỉ đạo giải quyết vướng mắc công tác duy trì vệ sinh môi trường trên địa bàn (P203)</w:t>
            </w:r>
            <w:r w:rsidRPr="00C41554">
              <w:rPr>
                <w:sz w:val="20"/>
                <w:szCs w:val="20"/>
                <w:lang w:val="pt-BR"/>
              </w:rPr>
              <w:t>.</w:t>
            </w:r>
          </w:p>
          <w:p w:rsidR="0053169A" w:rsidRPr="00C41554" w:rsidRDefault="0053169A" w:rsidP="0053169A">
            <w:pPr>
              <w:spacing w:before="120"/>
              <w:jc w:val="both"/>
              <w:rPr>
                <w:b/>
                <w:sz w:val="20"/>
                <w:szCs w:val="20"/>
                <w:lang w:val="pt-BR"/>
              </w:rPr>
            </w:pPr>
            <w:r w:rsidRPr="00C41554">
              <w:rPr>
                <w:sz w:val="20"/>
                <w:szCs w:val="20"/>
                <w:lang w:val="pt-BR"/>
              </w:rPr>
              <w:t xml:space="preserve">- </w:t>
            </w:r>
            <w:r w:rsidRPr="00C41554">
              <w:rPr>
                <w:b/>
                <w:sz w:val="20"/>
                <w:szCs w:val="20"/>
                <w:lang w:val="pt-BR"/>
              </w:rPr>
              <w:t xml:space="preserve">14h00: </w:t>
            </w:r>
            <w:r w:rsidRPr="00C41554">
              <w:rPr>
                <w:sz w:val="20"/>
                <w:szCs w:val="20"/>
                <w:lang w:val="pt-BR"/>
              </w:rPr>
              <w:t>Làm việc tại cơ quan</w:t>
            </w:r>
          </w:p>
          <w:p w:rsidR="0053169A" w:rsidRPr="00C41554" w:rsidRDefault="0053169A" w:rsidP="008765B1">
            <w:pPr>
              <w:spacing w:before="120"/>
              <w:rPr>
                <w:b/>
                <w:sz w:val="20"/>
                <w:szCs w:val="18"/>
                <w:lang w:val="pt-BR"/>
              </w:rPr>
            </w:pPr>
          </w:p>
        </w:tc>
      </w:tr>
    </w:tbl>
    <w:p w:rsidR="001122D5" w:rsidRPr="00205D94" w:rsidRDefault="00A75772" w:rsidP="00D62A48">
      <w:pPr>
        <w:ind w:firstLine="720"/>
        <w:jc w:val="both"/>
        <w:rPr>
          <w:sz w:val="18"/>
          <w:szCs w:val="22"/>
        </w:rPr>
      </w:pPr>
      <w:r w:rsidRPr="00205D94">
        <w:rPr>
          <w:sz w:val="18"/>
          <w:szCs w:val="22"/>
        </w:rPr>
        <w:t xml:space="preserve">- </w:t>
      </w:r>
      <w:proofErr w:type="spellStart"/>
      <w:r w:rsidRPr="00205D94">
        <w:rPr>
          <w:sz w:val="18"/>
          <w:szCs w:val="22"/>
        </w:rPr>
        <w:t>Lịch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Pr="00205D94">
        <w:rPr>
          <w:sz w:val="18"/>
          <w:szCs w:val="22"/>
        </w:rPr>
        <w:t>trực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Pr="00205D94">
        <w:rPr>
          <w:sz w:val="18"/>
          <w:szCs w:val="22"/>
        </w:rPr>
        <w:t>ngày</w:t>
      </w:r>
      <w:proofErr w:type="spellEnd"/>
      <w:r w:rsidRPr="00205D94">
        <w:rPr>
          <w:sz w:val="18"/>
          <w:szCs w:val="22"/>
        </w:rPr>
        <w:t xml:space="preserve"> </w:t>
      </w:r>
      <w:r w:rsidR="00E566B4">
        <w:rPr>
          <w:sz w:val="18"/>
          <w:szCs w:val="22"/>
        </w:rPr>
        <w:t>10</w:t>
      </w:r>
      <w:r w:rsidR="00993451" w:rsidRPr="00205D94">
        <w:rPr>
          <w:sz w:val="18"/>
          <w:szCs w:val="22"/>
        </w:rPr>
        <w:t>/</w:t>
      </w:r>
      <w:r w:rsidR="0000179E">
        <w:rPr>
          <w:sz w:val="18"/>
          <w:szCs w:val="22"/>
        </w:rPr>
        <w:t>9</w:t>
      </w:r>
      <w:r w:rsidRPr="00205D94">
        <w:rPr>
          <w:sz w:val="18"/>
          <w:szCs w:val="22"/>
        </w:rPr>
        <w:t xml:space="preserve">/2022: </w:t>
      </w:r>
      <w:proofErr w:type="spellStart"/>
      <w:r w:rsidRPr="00205D94">
        <w:rPr>
          <w:sz w:val="18"/>
          <w:szCs w:val="22"/>
        </w:rPr>
        <w:t>Phó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Pr="00205D94">
        <w:rPr>
          <w:sz w:val="18"/>
          <w:szCs w:val="22"/>
        </w:rPr>
        <w:t>Chủ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Pr="00205D94">
        <w:rPr>
          <w:sz w:val="18"/>
          <w:szCs w:val="22"/>
        </w:rPr>
        <w:t>tịch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="00E566B4">
        <w:rPr>
          <w:sz w:val="18"/>
          <w:szCs w:val="22"/>
        </w:rPr>
        <w:t>Phan</w:t>
      </w:r>
      <w:proofErr w:type="spellEnd"/>
      <w:r w:rsidR="00E566B4">
        <w:rPr>
          <w:sz w:val="18"/>
          <w:szCs w:val="22"/>
        </w:rPr>
        <w:t xml:space="preserve"> </w:t>
      </w:r>
      <w:proofErr w:type="spellStart"/>
      <w:r w:rsidR="00E566B4">
        <w:rPr>
          <w:sz w:val="18"/>
          <w:szCs w:val="22"/>
        </w:rPr>
        <w:t>Văn</w:t>
      </w:r>
      <w:proofErr w:type="spellEnd"/>
      <w:r w:rsidR="00E566B4">
        <w:rPr>
          <w:sz w:val="18"/>
          <w:szCs w:val="22"/>
        </w:rPr>
        <w:t xml:space="preserve"> </w:t>
      </w:r>
      <w:proofErr w:type="spellStart"/>
      <w:r w:rsidR="00E566B4">
        <w:rPr>
          <w:sz w:val="18"/>
          <w:szCs w:val="22"/>
        </w:rPr>
        <w:t>Phúc</w:t>
      </w:r>
      <w:proofErr w:type="spellEnd"/>
      <w:r w:rsidR="001122D5" w:rsidRPr="00205D94">
        <w:rPr>
          <w:sz w:val="18"/>
          <w:szCs w:val="22"/>
        </w:rPr>
        <w:t xml:space="preserve"> </w:t>
      </w:r>
    </w:p>
    <w:p w:rsidR="00A14C2F" w:rsidRDefault="00A75772" w:rsidP="00C41554">
      <w:pPr>
        <w:ind w:firstLine="720"/>
        <w:jc w:val="both"/>
        <w:rPr>
          <w:sz w:val="18"/>
          <w:szCs w:val="22"/>
        </w:rPr>
      </w:pPr>
      <w:r w:rsidRPr="00205D94">
        <w:rPr>
          <w:sz w:val="18"/>
          <w:szCs w:val="22"/>
        </w:rPr>
        <w:t xml:space="preserve">- </w:t>
      </w:r>
      <w:proofErr w:type="spellStart"/>
      <w:r w:rsidRPr="00205D94">
        <w:rPr>
          <w:sz w:val="18"/>
          <w:szCs w:val="22"/>
        </w:rPr>
        <w:t>Lịch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Pr="00205D94">
        <w:rPr>
          <w:sz w:val="18"/>
          <w:szCs w:val="22"/>
        </w:rPr>
        <w:t>trực</w:t>
      </w:r>
      <w:proofErr w:type="spellEnd"/>
      <w:r w:rsidRPr="00205D94">
        <w:rPr>
          <w:sz w:val="18"/>
          <w:szCs w:val="22"/>
        </w:rPr>
        <w:t xml:space="preserve"> </w:t>
      </w:r>
      <w:proofErr w:type="spellStart"/>
      <w:r w:rsidRPr="00205D94">
        <w:rPr>
          <w:sz w:val="18"/>
          <w:szCs w:val="22"/>
        </w:rPr>
        <w:t>ngày</w:t>
      </w:r>
      <w:proofErr w:type="spellEnd"/>
      <w:r w:rsidRPr="00205D94">
        <w:rPr>
          <w:sz w:val="18"/>
          <w:szCs w:val="22"/>
        </w:rPr>
        <w:t xml:space="preserve"> </w:t>
      </w:r>
      <w:r w:rsidR="00E566B4">
        <w:rPr>
          <w:sz w:val="18"/>
          <w:szCs w:val="22"/>
        </w:rPr>
        <w:t>11</w:t>
      </w:r>
      <w:r w:rsidR="00993451" w:rsidRPr="00205D94">
        <w:rPr>
          <w:sz w:val="18"/>
          <w:szCs w:val="22"/>
        </w:rPr>
        <w:t>/</w:t>
      </w:r>
      <w:r w:rsidR="0000179E">
        <w:rPr>
          <w:sz w:val="18"/>
          <w:szCs w:val="22"/>
        </w:rPr>
        <w:t>9</w:t>
      </w:r>
      <w:r w:rsidRPr="00205D94">
        <w:rPr>
          <w:sz w:val="18"/>
          <w:szCs w:val="22"/>
        </w:rPr>
        <w:t xml:space="preserve">/2022: </w:t>
      </w:r>
      <w:proofErr w:type="spellStart"/>
      <w:r w:rsidR="001E7E33" w:rsidRPr="00205D94">
        <w:rPr>
          <w:sz w:val="18"/>
          <w:szCs w:val="22"/>
        </w:rPr>
        <w:t>Phó</w:t>
      </w:r>
      <w:proofErr w:type="spellEnd"/>
      <w:r w:rsidR="001E7E33" w:rsidRPr="00205D94">
        <w:rPr>
          <w:sz w:val="18"/>
          <w:szCs w:val="22"/>
        </w:rPr>
        <w:t xml:space="preserve"> </w:t>
      </w:r>
      <w:proofErr w:type="spellStart"/>
      <w:r w:rsidR="001E7E33" w:rsidRPr="00205D94">
        <w:rPr>
          <w:sz w:val="18"/>
          <w:szCs w:val="22"/>
        </w:rPr>
        <w:t>Chủ</w:t>
      </w:r>
      <w:proofErr w:type="spellEnd"/>
      <w:r w:rsidR="001E7E33" w:rsidRPr="00205D94">
        <w:rPr>
          <w:sz w:val="18"/>
          <w:szCs w:val="22"/>
        </w:rPr>
        <w:t xml:space="preserve"> </w:t>
      </w:r>
      <w:proofErr w:type="spellStart"/>
      <w:r w:rsidR="001E7E33" w:rsidRPr="00205D94">
        <w:rPr>
          <w:sz w:val="18"/>
          <w:szCs w:val="22"/>
        </w:rPr>
        <w:t>tịch</w:t>
      </w:r>
      <w:proofErr w:type="spellEnd"/>
      <w:r w:rsidR="001E7E33" w:rsidRPr="00205D94">
        <w:rPr>
          <w:sz w:val="18"/>
          <w:szCs w:val="22"/>
        </w:rPr>
        <w:t xml:space="preserve"> </w:t>
      </w:r>
      <w:proofErr w:type="spellStart"/>
      <w:r w:rsidR="00E566B4" w:rsidRPr="00205D94">
        <w:rPr>
          <w:sz w:val="18"/>
          <w:szCs w:val="22"/>
        </w:rPr>
        <w:t>Nguyễn</w:t>
      </w:r>
      <w:proofErr w:type="spellEnd"/>
      <w:r w:rsidR="00E566B4" w:rsidRPr="00205D94">
        <w:rPr>
          <w:sz w:val="18"/>
          <w:szCs w:val="22"/>
        </w:rPr>
        <w:t xml:space="preserve"> </w:t>
      </w:r>
      <w:proofErr w:type="spellStart"/>
      <w:r w:rsidR="00E566B4" w:rsidRPr="00205D94">
        <w:rPr>
          <w:sz w:val="18"/>
          <w:szCs w:val="22"/>
        </w:rPr>
        <w:t>Mạnh</w:t>
      </w:r>
      <w:proofErr w:type="spellEnd"/>
      <w:r w:rsidR="00E566B4" w:rsidRPr="00205D94">
        <w:rPr>
          <w:sz w:val="18"/>
          <w:szCs w:val="22"/>
        </w:rPr>
        <w:t xml:space="preserve"> </w:t>
      </w:r>
      <w:proofErr w:type="spellStart"/>
      <w:r w:rsidR="00E566B4" w:rsidRPr="00205D94">
        <w:rPr>
          <w:sz w:val="18"/>
          <w:szCs w:val="22"/>
        </w:rPr>
        <w:t>Hùng</w:t>
      </w:r>
      <w:proofErr w:type="spellEnd"/>
    </w:p>
    <w:sectPr w:rsidR="00A14C2F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179E"/>
    <w:rsid w:val="00002E25"/>
    <w:rsid w:val="00004F92"/>
    <w:rsid w:val="00005EB9"/>
    <w:rsid w:val="00006B43"/>
    <w:rsid w:val="00006E6B"/>
    <w:rsid w:val="00006EB6"/>
    <w:rsid w:val="00010E32"/>
    <w:rsid w:val="00012DB2"/>
    <w:rsid w:val="0001348C"/>
    <w:rsid w:val="000141BE"/>
    <w:rsid w:val="000142FC"/>
    <w:rsid w:val="00014CAB"/>
    <w:rsid w:val="00015871"/>
    <w:rsid w:val="00015F19"/>
    <w:rsid w:val="00017FD0"/>
    <w:rsid w:val="000208BF"/>
    <w:rsid w:val="00021221"/>
    <w:rsid w:val="00021891"/>
    <w:rsid w:val="000229CF"/>
    <w:rsid w:val="0002751A"/>
    <w:rsid w:val="00027D0F"/>
    <w:rsid w:val="00032530"/>
    <w:rsid w:val="00033B58"/>
    <w:rsid w:val="00033DD8"/>
    <w:rsid w:val="000351B8"/>
    <w:rsid w:val="00035498"/>
    <w:rsid w:val="00035D78"/>
    <w:rsid w:val="0003770F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3C75"/>
    <w:rsid w:val="00064FBC"/>
    <w:rsid w:val="00065B33"/>
    <w:rsid w:val="00065DC9"/>
    <w:rsid w:val="000668D5"/>
    <w:rsid w:val="000674D6"/>
    <w:rsid w:val="00075A03"/>
    <w:rsid w:val="00075F18"/>
    <w:rsid w:val="00076003"/>
    <w:rsid w:val="00076972"/>
    <w:rsid w:val="000774E2"/>
    <w:rsid w:val="00081101"/>
    <w:rsid w:val="00081547"/>
    <w:rsid w:val="00081C6A"/>
    <w:rsid w:val="00082205"/>
    <w:rsid w:val="00082D51"/>
    <w:rsid w:val="00085C38"/>
    <w:rsid w:val="0008728E"/>
    <w:rsid w:val="00087A14"/>
    <w:rsid w:val="00090C91"/>
    <w:rsid w:val="00091FA5"/>
    <w:rsid w:val="00096EBE"/>
    <w:rsid w:val="000970AC"/>
    <w:rsid w:val="000A025A"/>
    <w:rsid w:val="000A0F5E"/>
    <w:rsid w:val="000A0F68"/>
    <w:rsid w:val="000A1378"/>
    <w:rsid w:val="000A2104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2A15"/>
    <w:rsid w:val="000C5CC9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2DAD"/>
    <w:rsid w:val="000E35FD"/>
    <w:rsid w:val="000E47A9"/>
    <w:rsid w:val="000E600F"/>
    <w:rsid w:val="000F00CC"/>
    <w:rsid w:val="000F06DD"/>
    <w:rsid w:val="000F1B87"/>
    <w:rsid w:val="000F1BDF"/>
    <w:rsid w:val="000F43D2"/>
    <w:rsid w:val="000F4BCD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072DE"/>
    <w:rsid w:val="00111167"/>
    <w:rsid w:val="001122D5"/>
    <w:rsid w:val="00113D10"/>
    <w:rsid w:val="0011491B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046F"/>
    <w:rsid w:val="0013210E"/>
    <w:rsid w:val="00133768"/>
    <w:rsid w:val="00133930"/>
    <w:rsid w:val="00136171"/>
    <w:rsid w:val="001361A5"/>
    <w:rsid w:val="00136273"/>
    <w:rsid w:val="00136BA5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411B"/>
    <w:rsid w:val="00165CAD"/>
    <w:rsid w:val="00166273"/>
    <w:rsid w:val="00170321"/>
    <w:rsid w:val="00170331"/>
    <w:rsid w:val="00170833"/>
    <w:rsid w:val="00170A1A"/>
    <w:rsid w:val="00170AF2"/>
    <w:rsid w:val="001720DC"/>
    <w:rsid w:val="00174CB8"/>
    <w:rsid w:val="0017578B"/>
    <w:rsid w:val="00177996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1835"/>
    <w:rsid w:val="001934D9"/>
    <w:rsid w:val="001939F2"/>
    <w:rsid w:val="0019583C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01B"/>
    <w:rsid w:val="001B18AB"/>
    <w:rsid w:val="001B2355"/>
    <w:rsid w:val="001B4F79"/>
    <w:rsid w:val="001B6771"/>
    <w:rsid w:val="001C14A3"/>
    <w:rsid w:val="001C179C"/>
    <w:rsid w:val="001C4133"/>
    <w:rsid w:val="001C4B2A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3099"/>
    <w:rsid w:val="001E5585"/>
    <w:rsid w:val="001E770F"/>
    <w:rsid w:val="001E7E33"/>
    <w:rsid w:val="001F1034"/>
    <w:rsid w:val="001F2188"/>
    <w:rsid w:val="001F407B"/>
    <w:rsid w:val="001F485E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94"/>
    <w:rsid w:val="00205DF3"/>
    <w:rsid w:val="00207011"/>
    <w:rsid w:val="00207E62"/>
    <w:rsid w:val="00211C85"/>
    <w:rsid w:val="00212636"/>
    <w:rsid w:val="002145BD"/>
    <w:rsid w:val="00214702"/>
    <w:rsid w:val="00216468"/>
    <w:rsid w:val="002166F3"/>
    <w:rsid w:val="00217BB8"/>
    <w:rsid w:val="00217D59"/>
    <w:rsid w:val="00220479"/>
    <w:rsid w:val="002208BE"/>
    <w:rsid w:val="0022119A"/>
    <w:rsid w:val="002219BE"/>
    <w:rsid w:val="00222584"/>
    <w:rsid w:val="00222875"/>
    <w:rsid w:val="002231FE"/>
    <w:rsid w:val="002243C5"/>
    <w:rsid w:val="00224D94"/>
    <w:rsid w:val="00224F46"/>
    <w:rsid w:val="00226AFB"/>
    <w:rsid w:val="00226B1B"/>
    <w:rsid w:val="00227CD8"/>
    <w:rsid w:val="00231AB5"/>
    <w:rsid w:val="00231B45"/>
    <w:rsid w:val="0023259D"/>
    <w:rsid w:val="00234155"/>
    <w:rsid w:val="0023530C"/>
    <w:rsid w:val="00235690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2D61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182E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023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4A3"/>
    <w:rsid w:val="00294F36"/>
    <w:rsid w:val="00296CF2"/>
    <w:rsid w:val="002A1F9D"/>
    <w:rsid w:val="002A351B"/>
    <w:rsid w:val="002A67B7"/>
    <w:rsid w:val="002A6D51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1FF1"/>
    <w:rsid w:val="002C251A"/>
    <w:rsid w:val="002C2E42"/>
    <w:rsid w:val="002C397F"/>
    <w:rsid w:val="002C44D3"/>
    <w:rsid w:val="002C4CB9"/>
    <w:rsid w:val="002C4D87"/>
    <w:rsid w:val="002C5B19"/>
    <w:rsid w:val="002C6883"/>
    <w:rsid w:val="002C6E72"/>
    <w:rsid w:val="002D1221"/>
    <w:rsid w:val="002D1BB9"/>
    <w:rsid w:val="002D31F4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12F3"/>
    <w:rsid w:val="003634AC"/>
    <w:rsid w:val="003649B4"/>
    <w:rsid w:val="00364A56"/>
    <w:rsid w:val="00364CDA"/>
    <w:rsid w:val="0036699E"/>
    <w:rsid w:val="00367F50"/>
    <w:rsid w:val="003715DA"/>
    <w:rsid w:val="00372525"/>
    <w:rsid w:val="00372BDE"/>
    <w:rsid w:val="00372D04"/>
    <w:rsid w:val="00373CB4"/>
    <w:rsid w:val="00374875"/>
    <w:rsid w:val="00374BD7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8775B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2C48"/>
    <w:rsid w:val="003B337F"/>
    <w:rsid w:val="003B44E7"/>
    <w:rsid w:val="003B683C"/>
    <w:rsid w:val="003C050D"/>
    <w:rsid w:val="003C0512"/>
    <w:rsid w:val="003C09E2"/>
    <w:rsid w:val="003C2F4F"/>
    <w:rsid w:val="003C70B8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5120"/>
    <w:rsid w:val="003E7125"/>
    <w:rsid w:val="003E75E6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676B"/>
    <w:rsid w:val="00407547"/>
    <w:rsid w:val="00407FF7"/>
    <w:rsid w:val="00410442"/>
    <w:rsid w:val="0041235B"/>
    <w:rsid w:val="00413FBD"/>
    <w:rsid w:val="00420C09"/>
    <w:rsid w:val="00421587"/>
    <w:rsid w:val="004217B0"/>
    <w:rsid w:val="00421CF3"/>
    <w:rsid w:val="00427AA6"/>
    <w:rsid w:val="00427E88"/>
    <w:rsid w:val="00430A75"/>
    <w:rsid w:val="00430C97"/>
    <w:rsid w:val="0043187A"/>
    <w:rsid w:val="00432FE7"/>
    <w:rsid w:val="004341F1"/>
    <w:rsid w:val="00436EA6"/>
    <w:rsid w:val="00440E09"/>
    <w:rsid w:val="00440FC6"/>
    <w:rsid w:val="0044195E"/>
    <w:rsid w:val="0044367E"/>
    <w:rsid w:val="004444EE"/>
    <w:rsid w:val="00444D1C"/>
    <w:rsid w:val="00444DC3"/>
    <w:rsid w:val="004455E2"/>
    <w:rsid w:val="00445A62"/>
    <w:rsid w:val="00445A95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666ED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0D68"/>
    <w:rsid w:val="004812C1"/>
    <w:rsid w:val="004824AA"/>
    <w:rsid w:val="0048479B"/>
    <w:rsid w:val="00484EB5"/>
    <w:rsid w:val="004851E7"/>
    <w:rsid w:val="0048615E"/>
    <w:rsid w:val="00486C30"/>
    <w:rsid w:val="00487A21"/>
    <w:rsid w:val="00487D3A"/>
    <w:rsid w:val="00487E8B"/>
    <w:rsid w:val="0049035D"/>
    <w:rsid w:val="00490E1D"/>
    <w:rsid w:val="00490F8A"/>
    <w:rsid w:val="00491019"/>
    <w:rsid w:val="00491841"/>
    <w:rsid w:val="004918D6"/>
    <w:rsid w:val="00492613"/>
    <w:rsid w:val="00492DAE"/>
    <w:rsid w:val="00494360"/>
    <w:rsid w:val="00494DB9"/>
    <w:rsid w:val="00494F44"/>
    <w:rsid w:val="00495E25"/>
    <w:rsid w:val="00496457"/>
    <w:rsid w:val="00496670"/>
    <w:rsid w:val="004A01DD"/>
    <w:rsid w:val="004A076F"/>
    <w:rsid w:val="004A140C"/>
    <w:rsid w:val="004A14A1"/>
    <w:rsid w:val="004A18C0"/>
    <w:rsid w:val="004A1A3F"/>
    <w:rsid w:val="004A37C0"/>
    <w:rsid w:val="004A3A83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0B"/>
    <w:rsid w:val="004B53DB"/>
    <w:rsid w:val="004B79A2"/>
    <w:rsid w:val="004B7B25"/>
    <w:rsid w:val="004C04B3"/>
    <w:rsid w:val="004C26F9"/>
    <w:rsid w:val="004C2F09"/>
    <w:rsid w:val="004C3BF2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DB6"/>
    <w:rsid w:val="004D2EC0"/>
    <w:rsid w:val="004D3190"/>
    <w:rsid w:val="004D4E9B"/>
    <w:rsid w:val="004D63B4"/>
    <w:rsid w:val="004E057C"/>
    <w:rsid w:val="004E39E3"/>
    <w:rsid w:val="004E6247"/>
    <w:rsid w:val="004E6D83"/>
    <w:rsid w:val="004E73F8"/>
    <w:rsid w:val="004F13DD"/>
    <w:rsid w:val="004F51AE"/>
    <w:rsid w:val="004F668E"/>
    <w:rsid w:val="004F7A0B"/>
    <w:rsid w:val="004F7B68"/>
    <w:rsid w:val="00503479"/>
    <w:rsid w:val="00504090"/>
    <w:rsid w:val="0050498B"/>
    <w:rsid w:val="0050516F"/>
    <w:rsid w:val="0050578C"/>
    <w:rsid w:val="005058DB"/>
    <w:rsid w:val="00505A0F"/>
    <w:rsid w:val="00506770"/>
    <w:rsid w:val="00511AFA"/>
    <w:rsid w:val="00511B64"/>
    <w:rsid w:val="00512E0E"/>
    <w:rsid w:val="00513344"/>
    <w:rsid w:val="00513A2F"/>
    <w:rsid w:val="00514154"/>
    <w:rsid w:val="00514638"/>
    <w:rsid w:val="00514D87"/>
    <w:rsid w:val="005179A2"/>
    <w:rsid w:val="005201B1"/>
    <w:rsid w:val="005216FE"/>
    <w:rsid w:val="0052291A"/>
    <w:rsid w:val="00524926"/>
    <w:rsid w:val="00525809"/>
    <w:rsid w:val="005278F3"/>
    <w:rsid w:val="0053169A"/>
    <w:rsid w:val="00531BD8"/>
    <w:rsid w:val="00534226"/>
    <w:rsid w:val="00534F20"/>
    <w:rsid w:val="00536EBB"/>
    <w:rsid w:val="005414BB"/>
    <w:rsid w:val="005424F6"/>
    <w:rsid w:val="00543007"/>
    <w:rsid w:val="005447E3"/>
    <w:rsid w:val="00545CAB"/>
    <w:rsid w:val="00547F45"/>
    <w:rsid w:val="00550676"/>
    <w:rsid w:val="00550D4A"/>
    <w:rsid w:val="005511C5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255C"/>
    <w:rsid w:val="00573829"/>
    <w:rsid w:val="0057385D"/>
    <w:rsid w:val="00573B7A"/>
    <w:rsid w:val="00573F31"/>
    <w:rsid w:val="00575DB1"/>
    <w:rsid w:val="00580E24"/>
    <w:rsid w:val="00582B47"/>
    <w:rsid w:val="00583A9D"/>
    <w:rsid w:val="00586346"/>
    <w:rsid w:val="0058686B"/>
    <w:rsid w:val="00590AA3"/>
    <w:rsid w:val="00591AB2"/>
    <w:rsid w:val="00591C00"/>
    <w:rsid w:val="00591C9B"/>
    <w:rsid w:val="005955D7"/>
    <w:rsid w:val="00596DD8"/>
    <w:rsid w:val="0059781D"/>
    <w:rsid w:val="005A1E28"/>
    <w:rsid w:val="005A3940"/>
    <w:rsid w:val="005A51DB"/>
    <w:rsid w:val="005A5796"/>
    <w:rsid w:val="005B0309"/>
    <w:rsid w:val="005B1BD7"/>
    <w:rsid w:val="005B2E6A"/>
    <w:rsid w:val="005B492C"/>
    <w:rsid w:val="005B56BF"/>
    <w:rsid w:val="005B5E3B"/>
    <w:rsid w:val="005B61D5"/>
    <w:rsid w:val="005B641B"/>
    <w:rsid w:val="005B6BCE"/>
    <w:rsid w:val="005B6F26"/>
    <w:rsid w:val="005B75D0"/>
    <w:rsid w:val="005C1FC3"/>
    <w:rsid w:val="005C4770"/>
    <w:rsid w:val="005C4B6A"/>
    <w:rsid w:val="005C7E74"/>
    <w:rsid w:val="005D026C"/>
    <w:rsid w:val="005D0D8A"/>
    <w:rsid w:val="005D25D1"/>
    <w:rsid w:val="005D28DF"/>
    <w:rsid w:val="005D2A64"/>
    <w:rsid w:val="005D3302"/>
    <w:rsid w:val="005D36F4"/>
    <w:rsid w:val="005D388F"/>
    <w:rsid w:val="005D3C17"/>
    <w:rsid w:val="005D69AD"/>
    <w:rsid w:val="005D7B0D"/>
    <w:rsid w:val="005E0150"/>
    <w:rsid w:val="005E20FD"/>
    <w:rsid w:val="005E2F38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48C9"/>
    <w:rsid w:val="005F4B14"/>
    <w:rsid w:val="005F5874"/>
    <w:rsid w:val="005F5B43"/>
    <w:rsid w:val="005F7559"/>
    <w:rsid w:val="0060163F"/>
    <w:rsid w:val="00601933"/>
    <w:rsid w:val="006019DE"/>
    <w:rsid w:val="00601C69"/>
    <w:rsid w:val="006024B2"/>
    <w:rsid w:val="00602A1D"/>
    <w:rsid w:val="00602DD1"/>
    <w:rsid w:val="006030BD"/>
    <w:rsid w:val="0060468C"/>
    <w:rsid w:val="00604DDC"/>
    <w:rsid w:val="00604E26"/>
    <w:rsid w:val="00604E93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1A22"/>
    <w:rsid w:val="00622A21"/>
    <w:rsid w:val="0062308B"/>
    <w:rsid w:val="00623782"/>
    <w:rsid w:val="00624B06"/>
    <w:rsid w:val="00624BFB"/>
    <w:rsid w:val="00624ECB"/>
    <w:rsid w:val="00624FA7"/>
    <w:rsid w:val="00630D24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245C"/>
    <w:rsid w:val="006434FA"/>
    <w:rsid w:val="006435AF"/>
    <w:rsid w:val="00644134"/>
    <w:rsid w:val="0064544E"/>
    <w:rsid w:val="00645A37"/>
    <w:rsid w:val="00646122"/>
    <w:rsid w:val="006505E3"/>
    <w:rsid w:val="00650BBD"/>
    <w:rsid w:val="00651840"/>
    <w:rsid w:val="0065206E"/>
    <w:rsid w:val="0065289F"/>
    <w:rsid w:val="00652CAA"/>
    <w:rsid w:val="006554D2"/>
    <w:rsid w:val="006556A7"/>
    <w:rsid w:val="00656CED"/>
    <w:rsid w:val="00657561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857F0"/>
    <w:rsid w:val="00685D6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377E"/>
    <w:rsid w:val="006A4DDB"/>
    <w:rsid w:val="006A60ED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1F89"/>
    <w:rsid w:val="006D36A5"/>
    <w:rsid w:val="006D48B0"/>
    <w:rsid w:val="006D4D75"/>
    <w:rsid w:val="006D5E33"/>
    <w:rsid w:val="006D755D"/>
    <w:rsid w:val="006E010B"/>
    <w:rsid w:val="006E0958"/>
    <w:rsid w:val="006E0ED6"/>
    <w:rsid w:val="006E16A4"/>
    <w:rsid w:val="006E1BE6"/>
    <w:rsid w:val="006E24DD"/>
    <w:rsid w:val="006E32AA"/>
    <w:rsid w:val="006E4B56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438"/>
    <w:rsid w:val="00707886"/>
    <w:rsid w:val="00707FE4"/>
    <w:rsid w:val="00711050"/>
    <w:rsid w:val="00711646"/>
    <w:rsid w:val="007121C8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5DE"/>
    <w:rsid w:val="007377B8"/>
    <w:rsid w:val="007400D2"/>
    <w:rsid w:val="00740ACE"/>
    <w:rsid w:val="0074291E"/>
    <w:rsid w:val="00742B60"/>
    <w:rsid w:val="00742CD1"/>
    <w:rsid w:val="007430EE"/>
    <w:rsid w:val="00746ACD"/>
    <w:rsid w:val="00747D22"/>
    <w:rsid w:val="007512CE"/>
    <w:rsid w:val="00752D02"/>
    <w:rsid w:val="00753C3F"/>
    <w:rsid w:val="00754A2F"/>
    <w:rsid w:val="0075565C"/>
    <w:rsid w:val="00757B79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4804"/>
    <w:rsid w:val="007950E7"/>
    <w:rsid w:val="0079513C"/>
    <w:rsid w:val="00795230"/>
    <w:rsid w:val="00796075"/>
    <w:rsid w:val="007A00A8"/>
    <w:rsid w:val="007A2171"/>
    <w:rsid w:val="007A22E3"/>
    <w:rsid w:val="007A23E0"/>
    <w:rsid w:val="007A2912"/>
    <w:rsid w:val="007A3C02"/>
    <w:rsid w:val="007A536A"/>
    <w:rsid w:val="007A58A1"/>
    <w:rsid w:val="007A593E"/>
    <w:rsid w:val="007A59EF"/>
    <w:rsid w:val="007A5A59"/>
    <w:rsid w:val="007A5E2A"/>
    <w:rsid w:val="007B033A"/>
    <w:rsid w:val="007B0424"/>
    <w:rsid w:val="007B04BB"/>
    <w:rsid w:val="007B0501"/>
    <w:rsid w:val="007B0D64"/>
    <w:rsid w:val="007B2541"/>
    <w:rsid w:val="007B278F"/>
    <w:rsid w:val="007B405C"/>
    <w:rsid w:val="007B4216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1F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2DEE"/>
    <w:rsid w:val="007F6684"/>
    <w:rsid w:val="007F69E1"/>
    <w:rsid w:val="007F6BAA"/>
    <w:rsid w:val="008003FD"/>
    <w:rsid w:val="00800A77"/>
    <w:rsid w:val="0080107A"/>
    <w:rsid w:val="008012CB"/>
    <w:rsid w:val="00801ED5"/>
    <w:rsid w:val="008030BE"/>
    <w:rsid w:val="00804A30"/>
    <w:rsid w:val="00810177"/>
    <w:rsid w:val="00810DC9"/>
    <w:rsid w:val="008130F6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26952"/>
    <w:rsid w:val="00830207"/>
    <w:rsid w:val="008312B0"/>
    <w:rsid w:val="008319B4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0C4B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65B1"/>
    <w:rsid w:val="00877F6D"/>
    <w:rsid w:val="008814EF"/>
    <w:rsid w:val="00881657"/>
    <w:rsid w:val="00881B4D"/>
    <w:rsid w:val="00881F2B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3FCB"/>
    <w:rsid w:val="008A4162"/>
    <w:rsid w:val="008A6DB9"/>
    <w:rsid w:val="008A7376"/>
    <w:rsid w:val="008A7FB3"/>
    <w:rsid w:val="008B0F25"/>
    <w:rsid w:val="008B338B"/>
    <w:rsid w:val="008B36A6"/>
    <w:rsid w:val="008B430C"/>
    <w:rsid w:val="008B46DD"/>
    <w:rsid w:val="008B4CF1"/>
    <w:rsid w:val="008B5C1C"/>
    <w:rsid w:val="008B6AB3"/>
    <w:rsid w:val="008B76FE"/>
    <w:rsid w:val="008C21C5"/>
    <w:rsid w:val="008C250C"/>
    <w:rsid w:val="008C31E8"/>
    <w:rsid w:val="008C3F53"/>
    <w:rsid w:val="008C579B"/>
    <w:rsid w:val="008C6619"/>
    <w:rsid w:val="008C72CD"/>
    <w:rsid w:val="008C756B"/>
    <w:rsid w:val="008D0421"/>
    <w:rsid w:val="008D163D"/>
    <w:rsid w:val="008D20C9"/>
    <w:rsid w:val="008D215D"/>
    <w:rsid w:val="008D2376"/>
    <w:rsid w:val="008D2D9C"/>
    <w:rsid w:val="008D4C89"/>
    <w:rsid w:val="008D60AB"/>
    <w:rsid w:val="008D7015"/>
    <w:rsid w:val="008D76EC"/>
    <w:rsid w:val="008D781A"/>
    <w:rsid w:val="008E081E"/>
    <w:rsid w:val="008E140B"/>
    <w:rsid w:val="008E4855"/>
    <w:rsid w:val="008E570C"/>
    <w:rsid w:val="008F17FE"/>
    <w:rsid w:val="008F2571"/>
    <w:rsid w:val="008F3088"/>
    <w:rsid w:val="008F36BE"/>
    <w:rsid w:val="008F6246"/>
    <w:rsid w:val="008F6BBB"/>
    <w:rsid w:val="008F7090"/>
    <w:rsid w:val="008F7CAD"/>
    <w:rsid w:val="009011D1"/>
    <w:rsid w:val="00901548"/>
    <w:rsid w:val="009027F6"/>
    <w:rsid w:val="00903210"/>
    <w:rsid w:val="00904C5C"/>
    <w:rsid w:val="00904FD2"/>
    <w:rsid w:val="0090613F"/>
    <w:rsid w:val="00906FCD"/>
    <w:rsid w:val="009074F8"/>
    <w:rsid w:val="00910067"/>
    <w:rsid w:val="00911544"/>
    <w:rsid w:val="009119D8"/>
    <w:rsid w:val="00912729"/>
    <w:rsid w:val="009127A6"/>
    <w:rsid w:val="00912BE7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35B"/>
    <w:rsid w:val="00931B8E"/>
    <w:rsid w:val="00932039"/>
    <w:rsid w:val="00932AF0"/>
    <w:rsid w:val="00932FA4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3BCC"/>
    <w:rsid w:val="0095484F"/>
    <w:rsid w:val="00954DD1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3A1"/>
    <w:rsid w:val="00984B5E"/>
    <w:rsid w:val="00984D58"/>
    <w:rsid w:val="00986078"/>
    <w:rsid w:val="00987822"/>
    <w:rsid w:val="00990893"/>
    <w:rsid w:val="009929D1"/>
    <w:rsid w:val="00993451"/>
    <w:rsid w:val="009956A4"/>
    <w:rsid w:val="00995856"/>
    <w:rsid w:val="009959B2"/>
    <w:rsid w:val="00996044"/>
    <w:rsid w:val="009A04F9"/>
    <w:rsid w:val="009A0B40"/>
    <w:rsid w:val="009A0F1E"/>
    <w:rsid w:val="009A1488"/>
    <w:rsid w:val="009A39F2"/>
    <w:rsid w:val="009A46B8"/>
    <w:rsid w:val="009A48FC"/>
    <w:rsid w:val="009A6E1D"/>
    <w:rsid w:val="009A7E3B"/>
    <w:rsid w:val="009B17DD"/>
    <w:rsid w:val="009B2966"/>
    <w:rsid w:val="009B3C59"/>
    <w:rsid w:val="009B5B54"/>
    <w:rsid w:val="009B64CF"/>
    <w:rsid w:val="009B77B3"/>
    <w:rsid w:val="009B7B5B"/>
    <w:rsid w:val="009C0232"/>
    <w:rsid w:val="009C23D4"/>
    <w:rsid w:val="009C3261"/>
    <w:rsid w:val="009C44EE"/>
    <w:rsid w:val="009C5AD8"/>
    <w:rsid w:val="009C6A8C"/>
    <w:rsid w:val="009C7997"/>
    <w:rsid w:val="009C7C76"/>
    <w:rsid w:val="009D0C50"/>
    <w:rsid w:val="009D2CDB"/>
    <w:rsid w:val="009D3179"/>
    <w:rsid w:val="009D40F4"/>
    <w:rsid w:val="009D45C1"/>
    <w:rsid w:val="009D4CD3"/>
    <w:rsid w:val="009D5458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5E5A"/>
    <w:rsid w:val="00A071A1"/>
    <w:rsid w:val="00A07484"/>
    <w:rsid w:val="00A07BAA"/>
    <w:rsid w:val="00A10D9D"/>
    <w:rsid w:val="00A126F3"/>
    <w:rsid w:val="00A12A60"/>
    <w:rsid w:val="00A144BA"/>
    <w:rsid w:val="00A14C2F"/>
    <w:rsid w:val="00A1795C"/>
    <w:rsid w:val="00A22106"/>
    <w:rsid w:val="00A22F01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2DA6"/>
    <w:rsid w:val="00A33149"/>
    <w:rsid w:val="00A377D3"/>
    <w:rsid w:val="00A379D0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4F27"/>
    <w:rsid w:val="00A56C6E"/>
    <w:rsid w:val="00A63324"/>
    <w:rsid w:val="00A6397A"/>
    <w:rsid w:val="00A67249"/>
    <w:rsid w:val="00A70E73"/>
    <w:rsid w:val="00A74294"/>
    <w:rsid w:val="00A75772"/>
    <w:rsid w:val="00A75E90"/>
    <w:rsid w:val="00A804BB"/>
    <w:rsid w:val="00A80A5A"/>
    <w:rsid w:val="00A81A3F"/>
    <w:rsid w:val="00A82416"/>
    <w:rsid w:val="00A832B7"/>
    <w:rsid w:val="00A86FB1"/>
    <w:rsid w:val="00A9222A"/>
    <w:rsid w:val="00A92846"/>
    <w:rsid w:val="00A92F5A"/>
    <w:rsid w:val="00A956EB"/>
    <w:rsid w:val="00A96BAE"/>
    <w:rsid w:val="00A97383"/>
    <w:rsid w:val="00AA495D"/>
    <w:rsid w:val="00AA4F2F"/>
    <w:rsid w:val="00AA703B"/>
    <w:rsid w:val="00AB00D1"/>
    <w:rsid w:val="00AB033C"/>
    <w:rsid w:val="00AB19C1"/>
    <w:rsid w:val="00AB202E"/>
    <w:rsid w:val="00AB2361"/>
    <w:rsid w:val="00AB33E6"/>
    <w:rsid w:val="00AB4B70"/>
    <w:rsid w:val="00AB6D2B"/>
    <w:rsid w:val="00AC097D"/>
    <w:rsid w:val="00AC2A60"/>
    <w:rsid w:val="00AC42AE"/>
    <w:rsid w:val="00AC6456"/>
    <w:rsid w:val="00AC69FA"/>
    <w:rsid w:val="00AC6BF1"/>
    <w:rsid w:val="00AC7F30"/>
    <w:rsid w:val="00AD29F0"/>
    <w:rsid w:val="00AD426A"/>
    <w:rsid w:val="00AD50F7"/>
    <w:rsid w:val="00AD5973"/>
    <w:rsid w:val="00AD5BAC"/>
    <w:rsid w:val="00AD5D47"/>
    <w:rsid w:val="00AD73A4"/>
    <w:rsid w:val="00AE12BA"/>
    <w:rsid w:val="00AE20C4"/>
    <w:rsid w:val="00AE3D4C"/>
    <w:rsid w:val="00AE3D96"/>
    <w:rsid w:val="00AE4868"/>
    <w:rsid w:val="00AF0589"/>
    <w:rsid w:val="00AF0771"/>
    <w:rsid w:val="00AF19E5"/>
    <w:rsid w:val="00AF4741"/>
    <w:rsid w:val="00AF4C5A"/>
    <w:rsid w:val="00AF4E86"/>
    <w:rsid w:val="00AF5757"/>
    <w:rsid w:val="00AF5D7C"/>
    <w:rsid w:val="00AF5FD0"/>
    <w:rsid w:val="00B0053B"/>
    <w:rsid w:val="00B02C76"/>
    <w:rsid w:val="00B03221"/>
    <w:rsid w:val="00B06461"/>
    <w:rsid w:val="00B068DE"/>
    <w:rsid w:val="00B079B4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59D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1B82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184C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26F"/>
    <w:rsid w:val="00B7393E"/>
    <w:rsid w:val="00B73FC7"/>
    <w:rsid w:val="00B7466E"/>
    <w:rsid w:val="00B767E1"/>
    <w:rsid w:val="00B76F9C"/>
    <w:rsid w:val="00B779D7"/>
    <w:rsid w:val="00B8058E"/>
    <w:rsid w:val="00B81D9E"/>
    <w:rsid w:val="00B850A3"/>
    <w:rsid w:val="00B85D5E"/>
    <w:rsid w:val="00B87423"/>
    <w:rsid w:val="00B87F6B"/>
    <w:rsid w:val="00B87F8A"/>
    <w:rsid w:val="00B90A3B"/>
    <w:rsid w:val="00B9342A"/>
    <w:rsid w:val="00B9575A"/>
    <w:rsid w:val="00B96172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A7FE5"/>
    <w:rsid w:val="00BB04D8"/>
    <w:rsid w:val="00BB0F32"/>
    <w:rsid w:val="00BB1421"/>
    <w:rsid w:val="00BB232F"/>
    <w:rsid w:val="00BB3D1D"/>
    <w:rsid w:val="00BB3FA0"/>
    <w:rsid w:val="00BB4637"/>
    <w:rsid w:val="00BB4931"/>
    <w:rsid w:val="00BB4CBE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C7D21"/>
    <w:rsid w:val="00BD0EC3"/>
    <w:rsid w:val="00BD1DAC"/>
    <w:rsid w:val="00BD218E"/>
    <w:rsid w:val="00BD277B"/>
    <w:rsid w:val="00BD378C"/>
    <w:rsid w:val="00BD518E"/>
    <w:rsid w:val="00BD5B23"/>
    <w:rsid w:val="00BD5B4C"/>
    <w:rsid w:val="00BD67A9"/>
    <w:rsid w:val="00BD6D36"/>
    <w:rsid w:val="00BD718F"/>
    <w:rsid w:val="00BD792A"/>
    <w:rsid w:val="00BD7952"/>
    <w:rsid w:val="00BE009E"/>
    <w:rsid w:val="00BE251D"/>
    <w:rsid w:val="00BE29ED"/>
    <w:rsid w:val="00BE40F8"/>
    <w:rsid w:val="00BE46DD"/>
    <w:rsid w:val="00BE5549"/>
    <w:rsid w:val="00BF03AD"/>
    <w:rsid w:val="00BF1D4E"/>
    <w:rsid w:val="00BF3B7D"/>
    <w:rsid w:val="00BF537C"/>
    <w:rsid w:val="00BF693F"/>
    <w:rsid w:val="00BF6DD6"/>
    <w:rsid w:val="00BF6FFF"/>
    <w:rsid w:val="00C0072E"/>
    <w:rsid w:val="00C007B9"/>
    <w:rsid w:val="00C01013"/>
    <w:rsid w:val="00C01E2A"/>
    <w:rsid w:val="00C020C5"/>
    <w:rsid w:val="00C020D9"/>
    <w:rsid w:val="00C0316A"/>
    <w:rsid w:val="00C03F37"/>
    <w:rsid w:val="00C0422C"/>
    <w:rsid w:val="00C05A38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25CB7"/>
    <w:rsid w:val="00C31C7F"/>
    <w:rsid w:val="00C33513"/>
    <w:rsid w:val="00C35765"/>
    <w:rsid w:val="00C36BD1"/>
    <w:rsid w:val="00C4096D"/>
    <w:rsid w:val="00C41554"/>
    <w:rsid w:val="00C44E7E"/>
    <w:rsid w:val="00C472AB"/>
    <w:rsid w:val="00C507E9"/>
    <w:rsid w:val="00C50900"/>
    <w:rsid w:val="00C5098F"/>
    <w:rsid w:val="00C51C69"/>
    <w:rsid w:val="00C51D3D"/>
    <w:rsid w:val="00C52A3D"/>
    <w:rsid w:val="00C5414D"/>
    <w:rsid w:val="00C5477E"/>
    <w:rsid w:val="00C54A01"/>
    <w:rsid w:val="00C5590C"/>
    <w:rsid w:val="00C568F1"/>
    <w:rsid w:val="00C57C07"/>
    <w:rsid w:val="00C60EA8"/>
    <w:rsid w:val="00C628BC"/>
    <w:rsid w:val="00C63088"/>
    <w:rsid w:val="00C63679"/>
    <w:rsid w:val="00C6408C"/>
    <w:rsid w:val="00C71A56"/>
    <w:rsid w:val="00C71F36"/>
    <w:rsid w:val="00C755EB"/>
    <w:rsid w:val="00C765B7"/>
    <w:rsid w:val="00C770F2"/>
    <w:rsid w:val="00C77489"/>
    <w:rsid w:val="00C80270"/>
    <w:rsid w:val="00C82BBB"/>
    <w:rsid w:val="00C841A7"/>
    <w:rsid w:val="00C87C6C"/>
    <w:rsid w:val="00C90AAB"/>
    <w:rsid w:val="00C9190A"/>
    <w:rsid w:val="00C9219A"/>
    <w:rsid w:val="00C92613"/>
    <w:rsid w:val="00C93167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E5B"/>
    <w:rsid w:val="00CB44FC"/>
    <w:rsid w:val="00CB622D"/>
    <w:rsid w:val="00CB6416"/>
    <w:rsid w:val="00CC1FB3"/>
    <w:rsid w:val="00CC26CC"/>
    <w:rsid w:val="00CC29BA"/>
    <w:rsid w:val="00CC31DC"/>
    <w:rsid w:val="00CC38FD"/>
    <w:rsid w:val="00CC6756"/>
    <w:rsid w:val="00CC6B27"/>
    <w:rsid w:val="00CD099A"/>
    <w:rsid w:val="00CD119C"/>
    <w:rsid w:val="00CD1639"/>
    <w:rsid w:val="00CD18CB"/>
    <w:rsid w:val="00CD1E89"/>
    <w:rsid w:val="00CD1F2E"/>
    <w:rsid w:val="00CD30AD"/>
    <w:rsid w:val="00CD3CDC"/>
    <w:rsid w:val="00CD5389"/>
    <w:rsid w:val="00CD6220"/>
    <w:rsid w:val="00CD6711"/>
    <w:rsid w:val="00CD729D"/>
    <w:rsid w:val="00CD7626"/>
    <w:rsid w:val="00CE0F7D"/>
    <w:rsid w:val="00CE1141"/>
    <w:rsid w:val="00CE18DD"/>
    <w:rsid w:val="00CE4853"/>
    <w:rsid w:val="00CE4B1C"/>
    <w:rsid w:val="00CE6E21"/>
    <w:rsid w:val="00CE703E"/>
    <w:rsid w:val="00CE7B37"/>
    <w:rsid w:val="00CF07E1"/>
    <w:rsid w:val="00CF23F8"/>
    <w:rsid w:val="00CF2FAC"/>
    <w:rsid w:val="00CF3565"/>
    <w:rsid w:val="00CF399C"/>
    <w:rsid w:val="00CF3F6A"/>
    <w:rsid w:val="00CF4785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1C6"/>
    <w:rsid w:val="00D1036F"/>
    <w:rsid w:val="00D10CC0"/>
    <w:rsid w:val="00D133FF"/>
    <w:rsid w:val="00D13610"/>
    <w:rsid w:val="00D138D4"/>
    <w:rsid w:val="00D162DD"/>
    <w:rsid w:val="00D21741"/>
    <w:rsid w:val="00D21B56"/>
    <w:rsid w:val="00D23BE6"/>
    <w:rsid w:val="00D23CA5"/>
    <w:rsid w:val="00D26765"/>
    <w:rsid w:val="00D26E55"/>
    <w:rsid w:val="00D3015D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468B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3A6"/>
    <w:rsid w:val="00D676C7"/>
    <w:rsid w:val="00D7005B"/>
    <w:rsid w:val="00D70C6E"/>
    <w:rsid w:val="00D72C20"/>
    <w:rsid w:val="00D73690"/>
    <w:rsid w:val="00D73FF8"/>
    <w:rsid w:val="00D75639"/>
    <w:rsid w:val="00D77519"/>
    <w:rsid w:val="00D8201A"/>
    <w:rsid w:val="00D82E86"/>
    <w:rsid w:val="00D83D60"/>
    <w:rsid w:val="00D8512D"/>
    <w:rsid w:val="00D86376"/>
    <w:rsid w:val="00D87EFB"/>
    <w:rsid w:val="00D91A2E"/>
    <w:rsid w:val="00D93F4D"/>
    <w:rsid w:val="00D956D3"/>
    <w:rsid w:val="00D95B62"/>
    <w:rsid w:val="00D961E8"/>
    <w:rsid w:val="00D96483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871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3FD7"/>
    <w:rsid w:val="00DC4680"/>
    <w:rsid w:val="00DC4973"/>
    <w:rsid w:val="00DC50B1"/>
    <w:rsid w:val="00DC591C"/>
    <w:rsid w:val="00DC5CCF"/>
    <w:rsid w:val="00DC6665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1772"/>
    <w:rsid w:val="00DF392A"/>
    <w:rsid w:val="00DF44F3"/>
    <w:rsid w:val="00DF7207"/>
    <w:rsid w:val="00DF75C8"/>
    <w:rsid w:val="00E0287F"/>
    <w:rsid w:val="00E028D0"/>
    <w:rsid w:val="00E0367F"/>
    <w:rsid w:val="00E05B17"/>
    <w:rsid w:val="00E1171C"/>
    <w:rsid w:val="00E13154"/>
    <w:rsid w:val="00E131C6"/>
    <w:rsid w:val="00E1340A"/>
    <w:rsid w:val="00E139F1"/>
    <w:rsid w:val="00E144DE"/>
    <w:rsid w:val="00E14CA0"/>
    <w:rsid w:val="00E16005"/>
    <w:rsid w:val="00E164A5"/>
    <w:rsid w:val="00E164AA"/>
    <w:rsid w:val="00E21049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0358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66B4"/>
    <w:rsid w:val="00E57555"/>
    <w:rsid w:val="00E603DF"/>
    <w:rsid w:val="00E61DCA"/>
    <w:rsid w:val="00E6237B"/>
    <w:rsid w:val="00E63717"/>
    <w:rsid w:val="00E64315"/>
    <w:rsid w:val="00E64CAC"/>
    <w:rsid w:val="00E64FA8"/>
    <w:rsid w:val="00E65D3E"/>
    <w:rsid w:val="00E66239"/>
    <w:rsid w:val="00E70850"/>
    <w:rsid w:val="00E7131E"/>
    <w:rsid w:val="00E71513"/>
    <w:rsid w:val="00E72849"/>
    <w:rsid w:val="00E735F9"/>
    <w:rsid w:val="00E7440C"/>
    <w:rsid w:val="00E74AAD"/>
    <w:rsid w:val="00E76B03"/>
    <w:rsid w:val="00E80920"/>
    <w:rsid w:val="00E80C07"/>
    <w:rsid w:val="00E81C00"/>
    <w:rsid w:val="00E82029"/>
    <w:rsid w:val="00E8227C"/>
    <w:rsid w:val="00E83D7A"/>
    <w:rsid w:val="00E83E3C"/>
    <w:rsid w:val="00E8608D"/>
    <w:rsid w:val="00E86231"/>
    <w:rsid w:val="00E8646B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6CF"/>
    <w:rsid w:val="00E94C8B"/>
    <w:rsid w:val="00E9549D"/>
    <w:rsid w:val="00E96996"/>
    <w:rsid w:val="00E96B80"/>
    <w:rsid w:val="00E97040"/>
    <w:rsid w:val="00E97584"/>
    <w:rsid w:val="00EA08F5"/>
    <w:rsid w:val="00EA13EB"/>
    <w:rsid w:val="00EA2635"/>
    <w:rsid w:val="00EA4EB4"/>
    <w:rsid w:val="00EA5856"/>
    <w:rsid w:val="00EA5E13"/>
    <w:rsid w:val="00EA64B9"/>
    <w:rsid w:val="00EA7DD8"/>
    <w:rsid w:val="00EB0A8F"/>
    <w:rsid w:val="00EB18A8"/>
    <w:rsid w:val="00EB2856"/>
    <w:rsid w:val="00EB33D4"/>
    <w:rsid w:val="00EB4274"/>
    <w:rsid w:val="00EB5FC9"/>
    <w:rsid w:val="00EB74D5"/>
    <w:rsid w:val="00EC022C"/>
    <w:rsid w:val="00EC15AB"/>
    <w:rsid w:val="00EC1B26"/>
    <w:rsid w:val="00EC48FC"/>
    <w:rsid w:val="00EC4DFE"/>
    <w:rsid w:val="00EC5377"/>
    <w:rsid w:val="00EC56B6"/>
    <w:rsid w:val="00ED068F"/>
    <w:rsid w:val="00ED22E0"/>
    <w:rsid w:val="00ED2E7B"/>
    <w:rsid w:val="00ED385B"/>
    <w:rsid w:val="00ED464D"/>
    <w:rsid w:val="00ED6CC9"/>
    <w:rsid w:val="00ED6E03"/>
    <w:rsid w:val="00EE0961"/>
    <w:rsid w:val="00EE1B2B"/>
    <w:rsid w:val="00EE2A9F"/>
    <w:rsid w:val="00EE3724"/>
    <w:rsid w:val="00EE42BB"/>
    <w:rsid w:val="00EE45AB"/>
    <w:rsid w:val="00EE5F00"/>
    <w:rsid w:val="00EE66D3"/>
    <w:rsid w:val="00EE6FE2"/>
    <w:rsid w:val="00EE7788"/>
    <w:rsid w:val="00EE7D99"/>
    <w:rsid w:val="00EF0547"/>
    <w:rsid w:val="00EF0D28"/>
    <w:rsid w:val="00EF1829"/>
    <w:rsid w:val="00EF1865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4100"/>
    <w:rsid w:val="00F05DB6"/>
    <w:rsid w:val="00F06EB0"/>
    <w:rsid w:val="00F10798"/>
    <w:rsid w:val="00F10EFB"/>
    <w:rsid w:val="00F1112D"/>
    <w:rsid w:val="00F118FE"/>
    <w:rsid w:val="00F11D77"/>
    <w:rsid w:val="00F13009"/>
    <w:rsid w:val="00F13F25"/>
    <w:rsid w:val="00F14552"/>
    <w:rsid w:val="00F154D5"/>
    <w:rsid w:val="00F16645"/>
    <w:rsid w:val="00F17359"/>
    <w:rsid w:val="00F206C8"/>
    <w:rsid w:val="00F20B74"/>
    <w:rsid w:val="00F20D9F"/>
    <w:rsid w:val="00F24CD9"/>
    <w:rsid w:val="00F30B7C"/>
    <w:rsid w:val="00F332D9"/>
    <w:rsid w:val="00F333F5"/>
    <w:rsid w:val="00F35929"/>
    <w:rsid w:val="00F41829"/>
    <w:rsid w:val="00F41BB7"/>
    <w:rsid w:val="00F423DD"/>
    <w:rsid w:val="00F42751"/>
    <w:rsid w:val="00F427AB"/>
    <w:rsid w:val="00F44000"/>
    <w:rsid w:val="00F442CD"/>
    <w:rsid w:val="00F44324"/>
    <w:rsid w:val="00F44690"/>
    <w:rsid w:val="00F45502"/>
    <w:rsid w:val="00F456FD"/>
    <w:rsid w:val="00F504AC"/>
    <w:rsid w:val="00F51F86"/>
    <w:rsid w:val="00F52008"/>
    <w:rsid w:val="00F52AD7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259"/>
    <w:rsid w:val="00F63395"/>
    <w:rsid w:val="00F63487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13E7"/>
    <w:rsid w:val="00F835AF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96906"/>
    <w:rsid w:val="00F97278"/>
    <w:rsid w:val="00FA048B"/>
    <w:rsid w:val="00FA05C5"/>
    <w:rsid w:val="00FA0EF6"/>
    <w:rsid w:val="00FA1661"/>
    <w:rsid w:val="00FA28A2"/>
    <w:rsid w:val="00FA3586"/>
    <w:rsid w:val="00FA4FDD"/>
    <w:rsid w:val="00FA5993"/>
    <w:rsid w:val="00FA6987"/>
    <w:rsid w:val="00FA6DDD"/>
    <w:rsid w:val="00FB5A52"/>
    <w:rsid w:val="00FB6A9D"/>
    <w:rsid w:val="00FB6E24"/>
    <w:rsid w:val="00FB7C2E"/>
    <w:rsid w:val="00FC045F"/>
    <w:rsid w:val="00FC1EEA"/>
    <w:rsid w:val="00FC21C1"/>
    <w:rsid w:val="00FC224F"/>
    <w:rsid w:val="00FC23B5"/>
    <w:rsid w:val="00FC2F59"/>
    <w:rsid w:val="00FC3BBF"/>
    <w:rsid w:val="00FC510D"/>
    <w:rsid w:val="00FC63F0"/>
    <w:rsid w:val="00FC69DF"/>
    <w:rsid w:val="00FC6B8E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B03221"/>
    <w:rPr>
      <w:i/>
      <w:iCs/>
    </w:rPr>
  </w:style>
  <w:style w:type="table" w:styleId="TableGrid">
    <w:name w:val="Table Grid"/>
    <w:basedOn w:val="TableNormal"/>
    <w:rsid w:val="00F13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A64B9"/>
    <w:rPr>
      <w:rFonts w:ascii=".AppleSystemUIFont" w:eastAsia="Times New Roman" w:hAnsi=".AppleSystemUIFont"/>
      <w:sz w:val="26"/>
      <w:szCs w:val="26"/>
      <w:lang w:val="vi-VN" w:eastAsia="vi-VN"/>
    </w:rPr>
  </w:style>
  <w:style w:type="character" w:customStyle="1" w:styleId="s1">
    <w:name w:val="s1"/>
    <w:rsid w:val="00EA64B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8765B1"/>
    <w:pPr>
      <w:spacing w:after="120"/>
    </w:pPr>
    <w:rPr>
      <w:lang/>
    </w:rPr>
  </w:style>
  <w:style w:type="character" w:customStyle="1" w:styleId="BodyTextChar">
    <w:name w:val="Body Text Char"/>
    <w:link w:val="BodyText"/>
    <w:semiHidden/>
    <w:rsid w:val="008765B1"/>
    <w:rPr>
      <w:rFonts w:eastAsia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89F-FB4A-46A2-A2CB-830F13FE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2022-09-05T10:11:00Z</cp:lastPrinted>
  <dcterms:created xsi:type="dcterms:W3CDTF">2022-09-07T08:49:00Z</dcterms:created>
  <dcterms:modified xsi:type="dcterms:W3CDTF">2022-09-07T08:50:00Z</dcterms:modified>
</cp:coreProperties>
</file>